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880"/>
        <w:gridCol w:w="1980"/>
        <w:gridCol w:w="3240"/>
      </w:tblGrid>
      <w:tr w:rsidR="00F75112" w:rsidRPr="00506135" w14:paraId="014618B2" w14:textId="77777777" w:rsidTr="00506135">
        <w:tc>
          <w:tcPr>
            <w:tcW w:w="146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F08E76" w14:textId="77777777" w:rsidR="00F75112" w:rsidRPr="00506135" w:rsidRDefault="00E211ED">
            <w:pPr>
              <w:pStyle w:val="Label"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Job Title:</w:t>
            </w:r>
          </w:p>
        </w:tc>
        <w:tc>
          <w:tcPr>
            <w:tcW w:w="28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9622FA" w14:textId="79E9AB48" w:rsidR="00F75112" w:rsidRPr="00506135" w:rsidRDefault="00372EFE">
            <w:pPr>
              <w:pStyle w:val="Label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Children’s Ministry Director</w:t>
            </w:r>
          </w:p>
        </w:tc>
        <w:tc>
          <w:tcPr>
            <w:tcW w:w="198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C8B00E" w14:textId="77777777" w:rsidR="00F75112" w:rsidRPr="00506135" w:rsidRDefault="00E211ED">
            <w:pPr>
              <w:pStyle w:val="Label"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 xml:space="preserve">Job Category: </w:t>
            </w:r>
          </w:p>
        </w:tc>
        <w:tc>
          <w:tcPr>
            <w:tcW w:w="324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16DDC1" w14:textId="77777777" w:rsidR="00F75112" w:rsidRPr="00506135" w:rsidRDefault="00B92AC0">
            <w:pPr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Non-Exempt</w:t>
            </w:r>
          </w:p>
        </w:tc>
      </w:tr>
      <w:tr w:rsidR="00F75112" w:rsidRPr="00506135" w14:paraId="249DF3A8" w14:textId="77777777" w:rsidTr="00506135">
        <w:tc>
          <w:tcPr>
            <w:tcW w:w="146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2E277F" w14:textId="77777777" w:rsidR="00F75112" w:rsidRPr="00506135" w:rsidRDefault="00E211ED">
            <w:pPr>
              <w:pStyle w:val="Label"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Location:</w:t>
            </w:r>
          </w:p>
        </w:tc>
        <w:tc>
          <w:tcPr>
            <w:tcW w:w="28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E343C" w14:textId="0F536358" w:rsidR="00F75112" w:rsidRPr="00506135" w:rsidRDefault="00710B1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Norridge</w:t>
            </w:r>
          </w:p>
        </w:tc>
        <w:tc>
          <w:tcPr>
            <w:tcW w:w="198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16EC58" w14:textId="77777777" w:rsidR="00F75112" w:rsidRPr="00506135" w:rsidRDefault="00E211ED">
            <w:pPr>
              <w:pStyle w:val="Label"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Travel Required:</w:t>
            </w:r>
          </w:p>
        </w:tc>
        <w:tc>
          <w:tcPr>
            <w:tcW w:w="324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7599E6" w14:textId="77777777" w:rsidR="00F75112" w:rsidRPr="00506135" w:rsidRDefault="00F75112">
            <w:pPr>
              <w:rPr>
                <w:rFonts w:cstheme="minorHAnsi"/>
                <w:szCs w:val="20"/>
              </w:rPr>
            </w:pPr>
          </w:p>
        </w:tc>
      </w:tr>
      <w:tr w:rsidR="00F75112" w:rsidRPr="00506135" w14:paraId="0516AEF4" w14:textId="77777777" w:rsidTr="00506135">
        <w:tc>
          <w:tcPr>
            <w:tcW w:w="146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994B79" w14:textId="77777777" w:rsidR="00F75112" w:rsidRPr="00506135" w:rsidRDefault="00C70240">
            <w:pPr>
              <w:pStyle w:val="Label"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Reports to:</w:t>
            </w:r>
          </w:p>
        </w:tc>
        <w:tc>
          <w:tcPr>
            <w:tcW w:w="28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F139D2" w14:textId="2DAE2BDD" w:rsidR="00F75112" w:rsidRPr="00506135" w:rsidRDefault="00710B1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Location Pastor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441776" w14:textId="77777777" w:rsidR="00F75112" w:rsidRPr="00506135" w:rsidRDefault="00E211ED">
            <w:pPr>
              <w:pStyle w:val="Label"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Position Type:</w:t>
            </w:r>
          </w:p>
        </w:tc>
        <w:tc>
          <w:tcPr>
            <w:tcW w:w="324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44F278" w14:textId="552142D5" w:rsidR="00F75112" w:rsidRPr="00506135" w:rsidRDefault="00B92AC0">
            <w:pPr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Part Time</w:t>
            </w:r>
            <w:r w:rsidR="00710B1D">
              <w:rPr>
                <w:rFonts w:cstheme="minorHAnsi"/>
                <w:szCs w:val="20"/>
              </w:rPr>
              <w:t xml:space="preserve"> (15-20 </w:t>
            </w:r>
            <w:proofErr w:type="spellStart"/>
            <w:r w:rsidR="00710B1D">
              <w:rPr>
                <w:rFonts w:cstheme="minorHAnsi"/>
                <w:szCs w:val="20"/>
              </w:rPr>
              <w:t>hrs</w:t>
            </w:r>
            <w:proofErr w:type="spellEnd"/>
            <w:r w:rsidR="00710B1D">
              <w:rPr>
                <w:rFonts w:cstheme="minorHAnsi"/>
                <w:szCs w:val="20"/>
              </w:rPr>
              <w:t>/</w:t>
            </w:r>
            <w:proofErr w:type="spellStart"/>
            <w:r w:rsidR="00710B1D">
              <w:rPr>
                <w:rFonts w:cstheme="minorHAnsi"/>
                <w:szCs w:val="20"/>
              </w:rPr>
              <w:t>wk</w:t>
            </w:r>
            <w:proofErr w:type="spellEnd"/>
            <w:r w:rsidR="00710B1D">
              <w:rPr>
                <w:rFonts w:cstheme="minorHAnsi"/>
                <w:szCs w:val="20"/>
              </w:rPr>
              <w:t>)</w:t>
            </w:r>
          </w:p>
        </w:tc>
      </w:tr>
      <w:tr w:rsidR="00F75112" w:rsidRPr="00506135" w14:paraId="5A53CE14" w14:textId="77777777" w:rsidTr="00506135">
        <w:tc>
          <w:tcPr>
            <w:tcW w:w="9565" w:type="dxa"/>
            <w:gridSpan w:val="4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427372" w14:textId="2966811C" w:rsidR="00F75112" w:rsidRPr="00506135" w:rsidRDefault="00C70240" w:rsidP="000C191F">
            <w:pPr>
              <w:pStyle w:val="Label"/>
              <w:rPr>
                <w:rFonts w:cstheme="minorHAnsi"/>
                <w:b w:val="0"/>
                <w:szCs w:val="20"/>
              </w:rPr>
            </w:pPr>
            <w:r w:rsidRPr="00506135">
              <w:rPr>
                <w:rFonts w:cstheme="minorHAnsi"/>
                <w:szCs w:val="20"/>
              </w:rPr>
              <w:t>Job Summary:</w:t>
            </w:r>
            <w:r w:rsidR="00B92AC0" w:rsidRPr="00506135">
              <w:rPr>
                <w:rFonts w:cstheme="minorHAnsi"/>
                <w:szCs w:val="20"/>
              </w:rPr>
              <w:t xml:space="preserve">   </w:t>
            </w:r>
            <w:r w:rsidR="00B92AC0" w:rsidRPr="00506135">
              <w:rPr>
                <w:rFonts w:cstheme="minorHAnsi"/>
                <w:b w:val="0"/>
                <w:szCs w:val="20"/>
              </w:rPr>
              <w:t>The</w:t>
            </w:r>
            <w:r w:rsidR="00145CE9">
              <w:rPr>
                <w:rFonts w:cstheme="minorHAnsi"/>
                <w:b w:val="0"/>
                <w:szCs w:val="20"/>
              </w:rPr>
              <w:t xml:space="preserve"> Children’s Ministry Director</w:t>
            </w:r>
            <w:r w:rsidR="00B92AC0" w:rsidRPr="00506135">
              <w:rPr>
                <w:rFonts w:cstheme="minorHAnsi"/>
                <w:b w:val="0"/>
                <w:szCs w:val="20"/>
              </w:rPr>
              <w:t xml:space="preserve"> is responsible for ministry programming for</w:t>
            </w:r>
            <w:r w:rsidR="00372EFE">
              <w:rPr>
                <w:rFonts w:cstheme="minorHAnsi"/>
                <w:b w:val="0"/>
                <w:szCs w:val="20"/>
              </w:rPr>
              <w:t xml:space="preserve"> ages 3</w:t>
            </w:r>
            <w:r w:rsidR="00B92AC0" w:rsidRPr="00506135">
              <w:rPr>
                <w:rFonts w:cstheme="minorHAnsi"/>
                <w:b w:val="0"/>
                <w:szCs w:val="20"/>
              </w:rPr>
              <w:t xml:space="preserve"> through 5</w:t>
            </w:r>
            <w:r w:rsidR="00B92AC0" w:rsidRPr="00506135">
              <w:rPr>
                <w:rFonts w:cstheme="minorHAnsi"/>
                <w:b w:val="0"/>
                <w:szCs w:val="20"/>
                <w:vertAlign w:val="superscript"/>
              </w:rPr>
              <w:t>th</w:t>
            </w:r>
            <w:r w:rsidR="005A281C" w:rsidRPr="00506135">
              <w:rPr>
                <w:rFonts w:cstheme="minorHAnsi"/>
                <w:b w:val="0"/>
                <w:szCs w:val="20"/>
              </w:rPr>
              <w:t xml:space="preserve"> grade with an emphasis on sharing Christ with every child and helping them grow spiritually.</w:t>
            </w:r>
          </w:p>
        </w:tc>
      </w:tr>
      <w:tr w:rsidR="00F75112" w:rsidRPr="00506135" w14:paraId="3F86D997" w14:textId="77777777" w:rsidTr="00506135">
        <w:tc>
          <w:tcPr>
            <w:tcW w:w="9565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5C428" w14:textId="1BBCAF07" w:rsidR="00F75112" w:rsidRPr="00506135" w:rsidRDefault="00C70240">
            <w:pPr>
              <w:pStyle w:val="Secondarylabels"/>
              <w:contextualSpacing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Job Duties</w:t>
            </w:r>
            <w:r w:rsidR="00E211ED" w:rsidRPr="00506135">
              <w:rPr>
                <w:rFonts w:cstheme="minorHAnsi"/>
                <w:szCs w:val="20"/>
              </w:rPr>
              <w:t>:</w:t>
            </w:r>
          </w:p>
          <w:p w14:paraId="707F3786" w14:textId="7C8EF17F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Develop, lead, and manage all aspects of our children’s ministry in alignment with New Life’s vision and goals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5B820FCE" w14:textId="12D3889B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Establish and maintain a security system that protects children while in the church’s care; maintain a safe atmosphere for children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27A5430E" w14:textId="582C5256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Provide discipleship for children; ensure that all curriculum used by the children’s ministry is consistent with the church’s doctrinal commitments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A0A352C" w14:textId="234DC26D" w:rsidR="00B86421" w:rsidRPr="00506135" w:rsidRDefault="006D6574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Ensure that all</w:t>
            </w:r>
            <w:r w:rsidR="00B86421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administrative duties relating to the children’s ministry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are </w:t>
            </w:r>
            <w:r w:rsidR="00AF7DCF">
              <w:rPr>
                <w:rFonts w:asciiTheme="minorHAnsi" w:eastAsia="Times New Roman" w:hAnsiTheme="minorHAnsi" w:cstheme="minorHAnsi"/>
                <w:sz w:val="20"/>
                <w:szCs w:val="20"/>
              </w:rPr>
              <w:t>completed</w:t>
            </w:r>
            <w:r w:rsidR="00B86421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; manage the distribution and allocation of curriculum and supplies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44A69E98" w14:textId="694945B8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Establish and maintain positive and healthy relationships with children and their families; communicate consistently with parents/guardians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471EFD3E" w14:textId="37C383D3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Plan and oversee special events related to children and families, including vacation bible school, fall festivals, Christmas, etc.</w:t>
            </w:r>
          </w:p>
          <w:p w14:paraId="0AE60D11" w14:textId="62A4F663" w:rsidR="00B86421" w:rsidRPr="00506135" w:rsidRDefault="000D78A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Coordinate recruiting, scheduling, and training of volunteers; </w:t>
            </w:r>
            <w:r w:rsidR="00B86421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pray for children’s ministry volunteers; ensure that all volunteers are screened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368FFAFA" w14:textId="6D8D31C4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Encourage and support all volunteers; conduct regular meetings with team leads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4C9C0C55" w14:textId="5CBB2B6E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Maintain a team atmosphere among the volunteers; plan fellowship opportunities; model a contagious attitude of enthusiasm, friendliness, and fun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1991E59C" w14:textId="10052CDB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 consultation with </w:t>
            </w:r>
            <w:r w:rsidR="00710B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Norridge </w:t>
            </w: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leadership, develop an annual budget for the children’s ministry and operate within that budget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D224527" w14:textId="649D91B1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Attend regular staff meetings; communicate children’s ministry activities through periodic reports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76C39479" w14:textId="0BEB1AC8" w:rsidR="00B86421" w:rsidRPr="00506135" w:rsidRDefault="00B86421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Make evaluations and recommendations for new needs, interests, and resources for the children’s ministry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5C0E19A" w14:textId="7A28755E" w:rsidR="000D78A1" w:rsidRPr="00506135" w:rsidRDefault="0071548B" w:rsidP="00B86421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Rotate into Sunday service regularly so you d</w:t>
            </w:r>
            <w:r w:rsidR="0095121E"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 not </w:t>
            </w:r>
            <w:r w:rsidRPr="00506135">
              <w:rPr>
                <w:rFonts w:asciiTheme="minorHAnsi" w:eastAsia="Times New Roman" w:hAnsiTheme="minorHAnsi" w:cstheme="minorHAnsi"/>
                <w:sz w:val="20"/>
                <w:szCs w:val="20"/>
              </w:rPr>
              <w:t>become personally disconnected to the flow of the church.</w:t>
            </w:r>
          </w:p>
          <w:p w14:paraId="3067689B" w14:textId="1018FE85" w:rsidR="00F75112" w:rsidRPr="00506135" w:rsidRDefault="00E211ED">
            <w:pPr>
              <w:pStyle w:val="Secondarylabels"/>
              <w:contextualSpacing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szCs w:val="20"/>
              </w:rPr>
              <w:t>Skills/Qualifications:</w:t>
            </w:r>
          </w:p>
          <w:p w14:paraId="29E8FEB9" w14:textId="77777777" w:rsidR="002B2E1B" w:rsidRPr="00506135" w:rsidRDefault="002B2E1B">
            <w:pPr>
              <w:pStyle w:val="Secondarylabels"/>
              <w:contextualSpacing/>
              <w:rPr>
                <w:rFonts w:cstheme="minorHAnsi"/>
                <w:szCs w:val="20"/>
              </w:rPr>
            </w:pPr>
          </w:p>
          <w:p w14:paraId="0A24DA46" w14:textId="5149C2C8" w:rsidR="00EC656F" w:rsidRPr="00506135" w:rsidRDefault="00EC656F" w:rsidP="00EC656F">
            <w:pPr>
              <w:pStyle w:val="Secondarylabels"/>
              <w:numPr>
                <w:ilvl w:val="0"/>
                <w:numId w:val="6"/>
              </w:numPr>
              <w:contextualSpacing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b w:val="0"/>
                <w:szCs w:val="20"/>
              </w:rPr>
              <w:t>Must be an active member of the location with strong ties to New Life’s</w:t>
            </w:r>
            <w:r w:rsidR="00710B1D">
              <w:rPr>
                <w:rFonts w:cstheme="minorHAnsi"/>
                <w:b w:val="0"/>
                <w:szCs w:val="20"/>
              </w:rPr>
              <w:t xml:space="preserve"> vision and values</w:t>
            </w:r>
            <w:r w:rsidRPr="00506135">
              <w:rPr>
                <w:rFonts w:cstheme="minorHAnsi"/>
                <w:b w:val="0"/>
                <w:szCs w:val="20"/>
              </w:rPr>
              <w:t>.</w:t>
            </w:r>
          </w:p>
          <w:p w14:paraId="42D65934" w14:textId="77777777" w:rsidR="009114FF" w:rsidRPr="00506135" w:rsidRDefault="009114FF" w:rsidP="009114FF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b w:val="0"/>
                <w:szCs w:val="20"/>
              </w:rPr>
              <w:t>A distinguishable relationship with Jesus Christ.</w:t>
            </w:r>
          </w:p>
          <w:p w14:paraId="3428F0B4" w14:textId="77777777" w:rsidR="009114FF" w:rsidRPr="00506135" w:rsidRDefault="009114FF" w:rsidP="009114FF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b w:val="0"/>
                <w:szCs w:val="20"/>
              </w:rPr>
              <w:t>A bachelor’s degree in a child related field; or equivalent experience.</w:t>
            </w:r>
          </w:p>
          <w:p w14:paraId="21A6EC3B" w14:textId="77777777" w:rsidR="005A281C" w:rsidRPr="00506135" w:rsidRDefault="005A281C" w:rsidP="005A281C">
            <w:pPr>
              <w:pStyle w:val="Secondarylabels"/>
              <w:numPr>
                <w:ilvl w:val="0"/>
                <w:numId w:val="4"/>
              </w:numPr>
              <w:contextualSpacing/>
              <w:rPr>
                <w:rFonts w:cstheme="minorHAnsi"/>
                <w:b w:val="0"/>
                <w:szCs w:val="20"/>
              </w:rPr>
            </w:pPr>
            <w:r w:rsidRPr="00506135">
              <w:rPr>
                <w:rFonts w:cstheme="minorHAnsi"/>
                <w:b w:val="0"/>
                <w:szCs w:val="20"/>
              </w:rPr>
              <w:t>2 years of experience in motivating/leading volunteer teams.</w:t>
            </w:r>
          </w:p>
          <w:p w14:paraId="1BC147D0" w14:textId="77777777" w:rsidR="005A281C" w:rsidRPr="00506135" w:rsidRDefault="005A281C" w:rsidP="005A281C">
            <w:pPr>
              <w:pStyle w:val="Secondarylabels"/>
              <w:numPr>
                <w:ilvl w:val="0"/>
                <w:numId w:val="4"/>
              </w:numPr>
              <w:contextualSpacing/>
              <w:rPr>
                <w:rFonts w:cstheme="minorHAnsi"/>
                <w:b w:val="0"/>
                <w:szCs w:val="20"/>
              </w:rPr>
            </w:pPr>
            <w:r w:rsidRPr="00506135">
              <w:rPr>
                <w:rFonts w:cstheme="minorHAnsi"/>
                <w:b w:val="0"/>
                <w:szCs w:val="20"/>
              </w:rPr>
              <w:t>A passion for creating an excellent</w:t>
            </w:r>
            <w:r w:rsidR="009114FF" w:rsidRPr="00506135">
              <w:rPr>
                <w:rFonts w:cstheme="minorHAnsi"/>
                <w:b w:val="0"/>
                <w:szCs w:val="20"/>
              </w:rPr>
              <w:t xml:space="preserve"> worship and discipleship experience for children.</w:t>
            </w:r>
          </w:p>
          <w:p w14:paraId="60ECA8C3" w14:textId="77777777" w:rsidR="009114FF" w:rsidRPr="00506135" w:rsidRDefault="009114FF" w:rsidP="005A281C">
            <w:pPr>
              <w:pStyle w:val="Secondarylabels"/>
              <w:numPr>
                <w:ilvl w:val="0"/>
                <w:numId w:val="4"/>
              </w:numPr>
              <w:contextualSpacing/>
              <w:rPr>
                <w:rFonts w:cstheme="minorHAnsi"/>
                <w:b w:val="0"/>
                <w:szCs w:val="20"/>
              </w:rPr>
            </w:pPr>
            <w:r w:rsidRPr="00506135">
              <w:rPr>
                <w:rFonts w:cstheme="minorHAnsi"/>
                <w:b w:val="0"/>
                <w:szCs w:val="20"/>
              </w:rPr>
              <w:t>Strong leadership skills.</w:t>
            </w:r>
          </w:p>
          <w:p w14:paraId="72133580" w14:textId="77777777" w:rsidR="009114FF" w:rsidRPr="00506135" w:rsidRDefault="009114FF" w:rsidP="005A281C">
            <w:pPr>
              <w:pStyle w:val="Secondarylabels"/>
              <w:numPr>
                <w:ilvl w:val="0"/>
                <w:numId w:val="4"/>
              </w:numPr>
              <w:contextualSpacing/>
              <w:rPr>
                <w:rFonts w:cstheme="minorHAnsi"/>
                <w:b w:val="0"/>
                <w:szCs w:val="20"/>
              </w:rPr>
            </w:pPr>
            <w:r w:rsidRPr="00506135">
              <w:rPr>
                <w:rFonts w:cstheme="minorHAnsi"/>
                <w:b w:val="0"/>
                <w:szCs w:val="20"/>
              </w:rPr>
              <w:t>Adequately organized and detail oriented.</w:t>
            </w:r>
          </w:p>
          <w:p w14:paraId="05D10A5A" w14:textId="4722FFF9" w:rsidR="00F75112" w:rsidRPr="00506135" w:rsidRDefault="009114FF" w:rsidP="00506135">
            <w:pPr>
              <w:pStyle w:val="Secondarylabels"/>
              <w:numPr>
                <w:ilvl w:val="0"/>
                <w:numId w:val="4"/>
              </w:numPr>
              <w:contextualSpacing/>
              <w:rPr>
                <w:rFonts w:cstheme="minorHAnsi"/>
                <w:szCs w:val="20"/>
              </w:rPr>
            </w:pPr>
            <w:r w:rsidRPr="00506135">
              <w:rPr>
                <w:rFonts w:cstheme="minorHAnsi"/>
                <w:b w:val="0"/>
                <w:szCs w:val="20"/>
              </w:rPr>
              <w:t>Reliable and self-motivated.</w:t>
            </w:r>
          </w:p>
        </w:tc>
      </w:tr>
    </w:tbl>
    <w:p w14:paraId="06E58F5F" w14:textId="159BDEAD" w:rsidR="00F75112" w:rsidRPr="00506135" w:rsidRDefault="00F75112" w:rsidP="00506135">
      <w:pPr>
        <w:rPr>
          <w:rFonts w:cstheme="minorHAnsi"/>
          <w:szCs w:val="20"/>
        </w:rPr>
      </w:pPr>
    </w:p>
    <w:sectPr w:rsidR="00F75112" w:rsidRPr="00506135" w:rsidSect="00F7511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3664" w14:textId="77777777" w:rsidR="00E7421A" w:rsidRDefault="00E7421A">
      <w:pPr>
        <w:spacing w:before="0" w:after="0"/>
      </w:pPr>
      <w:r>
        <w:separator/>
      </w:r>
    </w:p>
  </w:endnote>
  <w:endnote w:type="continuationSeparator" w:id="0">
    <w:p w14:paraId="21DBBB53" w14:textId="77777777" w:rsidR="00E7421A" w:rsidRDefault="00E7421A">
      <w:pPr>
        <w:spacing w:before="0" w:after="0"/>
      </w:pPr>
      <w:r>
        <w:continuationSeparator/>
      </w:r>
    </w:p>
  </w:endnote>
  <w:endnote w:type="continuationNotice" w:id="1">
    <w:p w14:paraId="04B99D62" w14:textId="77777777" w:rsidR="00E7421A" w:rsidRDefault="00E7421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7B57" w14:textId="53180D1D" w:rsidR="00AF7DCF" w:rsidRDefault="009F4688">
    <w:pPr>
      <w:pStyle w:val="Footer"/>
    </w:pPr>
    <w:r>
      <w:tab/>
    </w:r>
    <w:r>
      <w:tab/>
    </w:r>
    <w:r w:rsidR="00710B1D">
      <w:t xml:space="preserve">Updated </w:t>
    </w:r>
    <w:proofErr w:type="gramStart"/>
    <w:r w:rsidR="00710B1D">
      <w:t>12/18/24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D670" w14:textId="77777777" w:rsidR="00E7421A" w:rsidRDefault="00E7421A">
      <w:pPr>
        <w:spacing w:before="0" w:after="0"/>
      </w:pPr>
      <w:r>
        <w:separator/>
      </w:r>
    </w:p>
  </w:footnote>
  <w:footnote w:type="continuationSeparator" w:id="0">
    <w:p w14:paraId="501140A1" w14:textId="77777777" w:rsidR="00E7421A" w:rsidRDefault="00E7421A">
      <w:pPr>
        <w:spacing w:before="0" w:after="0"/>
      </w:pPr>
      <w:r>
        <w:continuationSeparator/>
      </w:r>
    </w:p>
  </w:footnote>
  <w:footnote w:type="continuationNotice" w:id="1">
    <w:p w14:paraId="517D5703" w14:textId="77777777" w:rsidR="00E7421A" w:rsidRDefault="00E7421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E5A9" w14:textId="6D848543" w:rsidR="00506135" w:rsidRDefault="00710B1D" w:rsidP="00506135">
    <w:pPr>
      <w:pStyle w:val="Header"/>
      <w:tabs>
        <w:tab w:val="left" w:pos="3027"/>
      </w:tabs>
    </w:pPr>
    <w:r>
      <w:rPr>
        <w:noProof/>
        <w:sz w:val="24"/>
        <w:szCs w:val="24"/>
      </w:rPr>
      <w:drawing>
        <wp:inline distT="0" distB="0" distL="0" distR="0" wp14:anchorId="0FF94DAF" wp14:editId="6A25ED3E">
          <wp:extent cx="1904365" cy="61150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6135">
      <w:rPr>
        <w:noProof/>
        <w:sz w:val="24"/>
        <w:szCs w:val="24"/>
      </w:rPr>
      <w:tab/>
    </w:r>
    <w:r w:rsidR="00506135">
      <w:rPr>
        <w:noProof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10B9"/>
    <w:multiLevelType w:val="hybridMultilevel"/>
    <w:tmpl w:val="5B4A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D1B"/>
    <w:multiLevelType w:val="hybridMultilevel"/>
    <w:tmpl w:val="AACC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23F8"/>
    <w:multiLevelType w:val="hybridMultilevel"/>
    <w:tmpl w:val="3D68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3AB"/>
    <w:multiLevelType w:val="hybridMultilevel"/>
    <w:tmpl w:val="1862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D092A"/>
    <w:multiLevelType w:val="hybridMultilevel"/>
    <w:tmpl w:val="6AF6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964542">
    <w:abstractNumId w:val="2"/>
  </w:num>
  <w:num w:numId="2" w16cid:durableId="541673524">
    <w:abstractNumId w:val="0"/>
  </w:num>
  <w:num w:numId="3" w16cid:durableId="1922635243">
    <w:abstractNumId w:val="3"/>
  </w:num>
  <w:num w:numId="4" w16cid:durableId="558244242">
    <w:abstractNumId w:val="5"/>
  </w:num>
  <w:num w:numId="5" w16cid:durableId="635111511">
    <w:abstractNumId w:val="6"/>
  </w:num>
  <w:num w:numId="6" w16cid:durableId="619458048">
    <w:abstractNumId w:val="4"/>
  </w:num>
  <w:num w:numId="7" w16cid:durableId="114014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E8B"/>
    <w:rsid w:val="00005076"/>
    <w:rsid w:val="000B2EFA"/>
    <w:rsid w:val="000C191F"/>
    <w:rsid w:val="000D78A1"/>
    <w:rsid w:val="00145CE9"/>
    <w:rsid w:val="001471C0"/>
    <w:rsid w:val="001932B9"/>
    <w:rsid w:val="001D5EFF"/>
    <w:rsid w:val="002910F3"/>
    <w:rsid w:val="002B2E1B"/>
    <w:rsid w:val="002E5051"/>
    <w:rsid w:val="00312EBA"/>
    <w:rsid w:val="00323D35"/>
    <w:rsid w:val="00372EFE"/>
    <w:rsid w:val="004B07AD"/>
    <w:rsid w:val="00506135"/>
    <w:rsid w:val="005A0E8B"/>
    <w:rsid w:val="005A281C"/>
    <w:rsid w:val="00670BCC"/>
    <w:rsid w:val="006D6574"/>
    <w:rsid w:val="00710B1D"/>
    <w:rsid w:val="0071548B"/>
    <w:rsid w:val="00765D29"/>
    <w:rsid w:val="00771FB4"/>
    <w:rsid w:val="008F6EDE"/>
    <w:rsid w:val="009114FF"/>
    <w:rsid w:val="0095121E"/>
    <w:rsid w:val="009C6503"/>
    <w:rsid w:val="009F4688"/>
    <w:rsid w:val="00AC4FA6"/>
    <w:rsid w:val="00AF7DCF"/>
    <w:rsid w:val="00B00AF7"/>
    <w:rsid w:val="00B86421"/>
    <w:rsid w:val="00B92AC0"/>
    <w:rsid w:val="00C276DC"/>
    <w:rsid w:val="00C70240"/>
    <w:rsid w:val="00CB118D"/>
    <w:rsid w:val="00CC04F8"/>
    <w:rsid w:val="00CE045A"/>
    <w:rsid w:val="00D50E23"/>
    <w:rsid w:val="00E211ED"/>
    <w:rsid w:val="00E7421A"/>
    <w:rsid w:val="00EC3163"/>
    <w:rsid w:val="00EC656F"/>
    <w:rsid w:val="00EE4A1E"/>
    <w:rsid w:val="00F705AC"/>
    <w:rsid w:val="00F75112"/>
    <w:rsid w:val="00F93ACD"/>
    <w:rsid w:val="00FA563E"/>
    <w:rsid w:val="00FA744F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9E5AF"/>
  <w15:docId w15:val="{23405A5C-7E1E-44E3-8EB9-E6823392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B4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771FB4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75112"/>
    <w:rPr>
      <w:color w:val="0000FF"/>
      <w:u w:val="single"/>
    </w:rPr>
  </w:style>
  <w:style w:type="paragraph" w:customStyle="1" w:styleId="Label">
    <w:name w:val="Label"/>
    <w:basedOn w:val="Normal"/>
    <w:qFormat/>
    <w:rsid w:val="00771FB4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771FB4"/>
  </w:style>
  <w:style w:type="paragraph" w:customStyle="1" w:styleId="BulletedList">
    <w:name w:val="Bulleted List"/>
    <w:basedOn w:val="Normal"/>
    <w:qFormat/>
    <w:rsid w:val="00771FB4"/>
    <w:pPr>
      <w:numPr>
        <w:numId w:val="1"/>
      </w:numPr>
    </w:pPr>
  </w:style>
  <w:style w:type="paragraph" w:customStyle="1" w:styleId="NumberedList">
    <w:name w:val="Numbered List"/>
    <w:basedOn w:val="Details"/>
    <w:qFormat/>
    <w:rsid w:val="00F75112"/>
    <w:pPr>
      <w:numPr>
        <w:numId w:val="2"/>
      </w:numPr>
    </w:pPr>
  </w:style>
  <w:style w:type="paragraph" w:customStyle="1" w:styleId="Notes">
    <w:name w:val="Notes"/>
    <w:basedOn w:val="Details"/>
    <w:qFormat/>
    <w:rsid w:val="00F75112"/>
    <w:rPr>
      <w:i/>
    </w:rPr>
  </w:style>
  <w:style w:type="paragraph" w:customStyle="1" w:styleId="Secondarylabels">
    <w:name w:val="Secondary labels"/>
    <w:basedOn w:val="Label"/>
    <w:qFormat/>
    <w:rsid w:val="00F7511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F75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12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75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112"/>
    <w:rPr>
      <w:szCs w:val="22"/>
    </w:rPr>
  </w:style>
  <w:style w:type="character" w:customStyle="1" w:styleId="Heading1Char">
    <w:name w:val="Heading 1 Char"/>
    <w:basedOn w:val="DefaultParagraphFont"/>
    <w:link w:val="Heading1"/>
    <w:rsid w:val="00771FB4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12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771FB4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F75112"/>
    <w:pPr>
      <w:jc w:val="right"/>
    </w:pPr>
    <w:rPr>
      <w:noProof/>
    </w:rPr>
  </w:style>
  <w:style w:type="paragraph" w:styleId="ListParagraph">
    <w:name w:val="List Paragraph"/>
    <w:basedOn w:val="Normal"/>
    <w:uiPriority w:val="34"/>
    <w:qFormat/>
    <w:rsid w:val="00B86421"/>
    <w:pPr>
      <w:spacing w:before="0" w:after="0"/>
      <w:ind w:left="720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squez\AppData\Roaming\Microsoft\Templates\MN_morglno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28D3F0F8DD3479225729360D6E26A" ma:contentTypeVersion="19" ma:contentTypeDescription="Create a new document." ma:contentTypeScope="" ma:versionID="786b7c3cd2b76247822ec10b2ca83cc9">
  <xsd:schema xmlns:xsd="http://www.w3.org/2001/XMLSchema" xmlns:xs="http://www.w3.org/2001/XMLSchema" xmlns:p="http://schemas.microsoft.com/office/2006/metadata/properties" xmlns:ns2="f9888185-cf55-46ec-aae7-dbd415ee89bf" xmlns:ns3="50b43452-da1f-4d21-bd72-0844f53a92f7" targetNamespace="http://schemas.microsoft.com/office/2006/metadata/properties" ma:root="true" ma:fieldsID="909c6d29fe15f6b48a0ea88ffff786ea" ns2:_="" ns3:_="">
    <xsd:import namespace="f9888185-cf55-46ec-aae7-dbd415ee89bf"/>
    <xsd:import namespace="50b43452-da1f-4d21-bd72-0844f53a9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88185-cf55-46ec-aae7-dbd415ee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bc6894-52de-4e75-b11c-b9c1d0f60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oup" ma:index="26" nillable="true" ma:displayName="Group" ma:format="Dropdown" ma:list="UserInfo" ma:SharePointGroup="0" ma:internalName="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3452-da1f-4d21-bd72-0844f53a9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48f58c-37f2-4a8d-94a4-6776d693914e}" ma:internalName="TaxCatchAll" ma:showField="CatchAllData" ma:web="50b43452-da1f-4d21-bd72-0844f53a9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43452-da1f-4d21-bd72-0844f53a92f7" xsi:nil="true"/>
    <lcf76f155ced4ddcb4097134ff3c332f xmlns="f9888185-cf55-46ec-aae7-dbd415ee89bf">
      <Terms xmlns="http://schemas.microsoft.com/office/infopath/2007/PartnerControls"/>
    </lcf76f155ced4ddcb4097134ff3c332f>
    <Group xmlns="f9888185-cf55-46ec-aae7-dbd415ee89bf">
      <UserInfo>
        <DisplayName/>
        <AccountId xsi:nil="true"/>
        <AccountType/>
      </UserInfo>
    </Group>
  </documentManagement>
</p:properties>
</file>

<file path=customXml/itemProps1.xml><?xml version="1.0" encoding="utf-8"?>
<ds:datastoreItem xmlns:ds="http://schemas.openxmlformats.org/officeDocument/2006/customXml" ds:itemID="{890C252F-30FF-497C-9688-0CC75143B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5EE4E-B9D2-4BD2-8046-72F702C06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88185-cf55-46ec-aae7-dbd415ee89bf"/>
    <ds:schemaRef ds:uri="50b43452-da1f-4d21-bd72-0844f53a9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283FF-FC6A-416A-B170-BDC720E51C8F}">
  <ds:schemaRefs>
    <ds:schemaRef ds:uri="http://schemas.microsoft.com/office/2006/metadata/properties"/>
    <ds:schemaRef ds:uri="http://schemas.microsoft.com/office/infopath/2007/PartnerControls"/>
    <ds:schemaRef ds:uri="50b43452-da1f-4d21-bd72-0844f53a92f7"/>
    <ds:schemaRef ds:uri="f9888185-cf55-46ec-aae7-dbd415ee8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MN_morglnof.dotm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Vasquez</dc:creator>
  <cp:lastModifiedBy>Irene Vasquez</cp:lastModifiedBy>
  <cp:revision>3</cp:revision>
  <cp:lastPrinted>2009-08-18T15:20:00Z</cp:lastPrinted>
  <dcterms:created xsi:type="dcterms:W3CDTF">2024-12-18T16:29:00Z</dcterms:created>
  <dcterms:modified xsi:type="dcterms:W3CDTF">2024-12-18T16:32:00Z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TC103567949990</vt:lpwstr>
  </property>
  <property fmtid="{D5CDD505-2E9C-101B-9397-08002B2CF9AE}" pid="3" name="ContentTypeId">
    <vt:lpwstr>0x0101009FD28D3F0F8DD3479225729360D6E26A</vt:lpwstr>
  </property>
  <property fmtid="{D5CDD505-2E9C-101B-9397-08002B2CF9AE}" pid="4" name="Order">
    <vt:r8>364000</vt:r8>
  </property>
  <property fmtid="{D5CDD505-2E9C-101B-9397-08002B2CF9AE}" pid="5" name="MediaServiceImageTags">
    <vt:lpwstr/>
  </property>
</Properties>
</file>