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3"/>
        <w:gridCol w:w="2767"/>
        <w:gridCol w:w="1823"/>
        <w:gridCol w:w="3037"/>
      </w:tblGrid>
      <w:tr w:rsidR="00F75112" w:rsidRPr="00E5743F" w14:paraId="5EA7C682" w14:textId="77777777" w:rsidTr="00163B86">
        <w:trPr>
          <w:trHeight w:val="429"/>
        </w:trPr>
        <w:tc>
          <w:tcPr>
            <w:tcW w:w="2453" w:type="dxa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7F50C4" w14:textId="77777777" w:rsidR="00F75112" w:rsidRPr="00E5743F" w:rsidRDefault="00E211ED">
            <w:pPr>
              <w:pStyle w:val="Label"/>
              <w:rPr>
                <w:rFonts w:cstheme="minorHAnsi"/>
                <w:sz w:val="22"/>
              </w:rPr>
            </w:pPr>
            <w:r w:rsidRPr="00E5743F">
              <w:rPr>
                <w:rFonts w:cstheme="minorHAnsi"/>
                <w:sz w:val="22"/>
              </w:rPr>
              <w:t>Job Title:</w:t>
            </w:r>
          </w:p>
        </w:tc>
        <w:tc>
          <w:tcPr>
            <w:tcW w:w="276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EAB60A" w14:textId="77777777" w:rsidR="00F75112" w:rsidRDefault="000F7620">
            <w:pPr>
              <w:pStyle w:val="Label"/>
              <w:rPr>
                <w:rFonts w:cstheme="minorHAnsi"/>
                <w:sz w:val="22"/>
              </w:rPr>
            </w:pPr>
            <w:r w:rsidRPr="00E5743F">
              <w:rPr>
                <w:rFonts w:cstheme="minorHAnsi"/>
                <w:sz w:val="22"/>
              </w:rPr>
              <w:t>Music Ministry Director</w:t>
            </w:r>
          </w:p>
          <w:p w14:paraId="614A510F" w14:textId="07BB2F70" w:rsidR="00807EC9" w:rsidRPr="00E5743F" w:rsidRDefault="00807EC9">
            <w:pPr>
              <w:pStyle w:val="Label"/>
              <w:rPr>
                <w:rFonts w:cstheme="minorHAnsi"/>
                <w:sz w:val="22"/>
              </w:rPr>
            </w:pPr>
          </w:p>
        </w:tc>
        <w:tc>
          <w:tcPr>
            <w:tcW w:w="1823" w:type="dxa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148ED4" w14:textId="77777777" w:rsidR="00F75112" w:rsidRPr="00E5743F" w:rsidRDefault="00E211ED">
            <w:pPr>
              <w:pStyle w:val="Label"/>
              <w:rPr>
                <w:rFonts w:cstheme="minorHAnsi"/>
                <w:sz w:val="22"/>
              </w:rPr>
            </w:pPr>
            <w:r w:rsidRPr="00E5743F">
              <w:rPr>
                <w:rFonts w:cstheme="minorHAnsi"/>
                <w:sz w:val="22"/>
              </w:rPr>
              <w:t xml:space="preserve">Job Category: </w:t>
            </w:r>
          </w:p>
        </w:tc>
        <w:tc>
          <w:tcPr>
            <w:tcW w:w="303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B847CF" w14:textId="77777777" w:rsidR="00F75112" w:rsidRPr="00E5743F" w:rsidRDefault="00924F3B">
            <w:pPr>
              <w:rPr>
                <w:rFonts w:cstheme="minorHAnsi"/>
                <w:sz w:val="22"/>
              </w:rPr>
            </w:pPr>
            <w:r w:rsidRPr="00E5743F">
              <w:rPr>
                <w:rFonts w:cstheme="minorHAnsi"/>
                <w:sz w:val="22"/>
              </w:rPr>
              <w:t>Non-Exempt</w:t>
            </w:r>
          </w:p>
        </w:tc>
      </w:tr>
      <w:tr w:rsidR="00F75112" w:rsidRPr="00E5743F" w14:paraId="340B08B6" w14:textId="77777777" w:rsidTr="00163B86">
        <w:trPr>
          <w:trHeight w:val="258"/>
        </w:trPr>
        <w:tc>
          <w:tcPr>
            <w:tcW w:w="2453" w:type="dxa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776229" w14:textId="77777777" w:rsidR="00F75112" w:rsidRPr="00E5743F" w:rsidRDefault="00E211ED">
            <w:pPr>
              <w:pStyle w:val="Label"/>
              <w:rPr>
                <w:rFonts w:cstheme="minorHAnsi"/>
                <w:sz w:val="22"/>
              </w:rPr>
            </w:pPr>
            <w:r w:rsidRPr="00E5743F">
              <w:rPr>
                <w:rFonts w:cstheme="minorHAnsi"/>
                <w:sz w:val="22"/>
              </w:rPr>
              <w:t>Location:</w:t>
            </w:r>
          </w:p>
        </w:tc>
        <w:tc>
          <w:tcPr>
            <w:tcW w:w="276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FD9F2E" w14:textId="6F41AE7C" w:rsidR="00F75112" w:rsidRPr="00E5743F" w:rsidRDefault="009831F9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Norridge</w:t>
            </w:r>
          </w:p>
        </w:tc>
        <w:tc>
          <w:tcPr>
            <w:tcW w:w="1823" w:type="dxa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D06AD9" w14:textId="77777777" w:rsidR="00F75112" w:rsidRPr="00E5743F" w:rsidRDefault="00E211ED">
            <w:pPr>
              <w:pStyle w:val="Label"/>
              <w:rPr>
                <w:rFonts w:cstheme="minorHAnsi"/>
                <w:sz w:val="22"/>
              </w:rPr>
            </w:pPr>
            <w:r w:rsidRPr="00E5743F">
              <w:rPr>
                <w:rFonts w:cstheme="minorHAnsi"/>
                <w:sz w:val="22"/>
              </w:rPr>
              <w:t>Travel Required:</w:t>
            </w:r>
          </w:p>
        </w:tc>
        <w:tc>
          <w:tcPr>
            <w:tcW w:w="303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9FD714" w14:textId="1E67100B" w:rsidR="00F75112" w:rsidRPr="00E5743F" w:rsidRDefault="00245ED8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N/A</w:t>
            </w:r>
          </w:p>
        </w:tc>
      </w:tr>
      <w:tr w:rsidR="00F75112" w:rsidRPr="00E5743F" w14:paraId="21F7A546" w14:textId="77777777" w:rsidTr="00163B86">
        <w:trPr>
          <w:trHeight w:val="384"/>
        </w:trPr>
        <w:tc>
          <w:tcPr>
            <w:tcW w:w="2453" w:type="dxa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59FDEB" w14:textId="77777777" w:rsidR="00F75112" w:rsidRPr="00E5743F" w:rsidRDefault="00C70240">
            <w:pPr>
              <w:pStyle w:val="Label"/>
              <w:rPr>
                <w:rFonts w:cstheme="minorHAnsi"/>
                <w:sz w:val="22"/>
              </w:rPr>
            </w:pPr>
            <w:r w:rsidRPr="00E5743F">
              <w:rPr>
                <w:rFonts w:cstheme="minorHAnsi"/>
                <w:sz w:val="22"/>
              </w:rPr>
              <w:t>Reports to:</w:t>
            </w:r>
          </w:p>
        </w:tc>
        <w:tc>
          <w:tcPr>
            <w:tcW w:w="276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6EE501" w14:textId="77777777" w:rsidR="00F75112" w:rsidRPr="00E5743F" w:rsidRDefault="008A59BD">
            <w:pPr>
              <w:rPr>
                <w:rFonts w:cstheme="minorHAnsi"/>
                <w:sz w:val="22"/>
              </w:rPr>
            </w:pPr>
            <w:r w:rsidRPr="00E5743F">
              <w:rPr>
                <w:rFonts w:cstheme="minorHAnsi"/>
                <w:sz w:val="22"/>
              </w:rPr>
              <w:t>Location Pastor</w:t>
            </w:r>
          </w:p>
        </w:tc>
        <w:tc>
          <w:tcPr>
            <w:tcW w:w="1823" w:type="dxa"/>
            <w:tcBorders>
              <w:bottom w:val="single" w:sz="4" w:space="0" w:color="000000"/>
            </w:tcBorders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543FE3" w14:textId="77777777" w:rsidR="00F75112" w:rsidRPr="00E5743F" w:rsidRDefault="00E211ED">
            <w:pPr>
              <w:pStyle w:val="Label"/>
              <w:rPr>
                <w:rFonts w:cstheme="minorHAnsi"/>
                <w:sz w:val="22"/>
              </w:rPr>
            </w:pPr>
            <w:r w:rsidRPr="00E5743F">
              <w:rPr>
                <w:rFonts w:cstheme="minorHAnsi"/>
                <w:sz w:val="22"/>
              </w:rPr>
              <w:t>Position Type:</w:t>
            </w:r>
          </w:p>
        </w:tc>
        <w:tc>
          <w:tcPr>
            <w:tcW w:w="303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23D037" w14:textId="0FBBBE36" w:rsidR="00F75112" w:rsidRPr="00E5743F" w:rsidRDefault="00924F3B">
            <w:pPr>
              <w:rPr>
                <w:rFonts w:cstheme="minorHAnsi"/>
                <w:sz w:val="22"/>
              </w:rPr>
            </w:pPr>
            <w:r w:rsidRPr="00E5743F">
              <w:rPr>
                <w:rFonts w:cstheme="minorHAnsi"/>
                <w:sz w:val="22"/>
              </w:rPr>
              <w:t>Part Time</w:t>
            </w:r>
            <w:r w:rsidR="00C10F92">
              <w:rPr>
                <w:rFonts w:cstheme="minorHAnsi"/>
                <w:sz w:val="22"/>
              </w:rPr>
              <w:t xml:space="preserve"> </w:t>
            </w:r>
            <w:r w:rsidR="00245ED8">
              <w:rPr>
                <w:rFonts w:cstheme="minorHAnsi"/>
                <w:sz w:val="22"/>
              </w:rPr>
              <w:t xml:space="preserve">(6-8 </w:t>
            </w:r>
            <w:proofErr w:type="spellStart"/>
            <w:r w:rsidR="00245ED8">
              <w:rPr>
                <w:rFonts w:cstheme="minorHAnsi"/>
                <w:sz w:val="22"/>
              </w:rPr>
              <w:t>hrs</w:t>
            </w:r>
            <w:proofErr w:type="spellEnd"/>
            <w:r w:rsidR="00245ED8">
              <w:rPr>
                <w:rFonts w:cstheme="minorHAnsi"/>
                <w:sz w:val="22"/>
              </w:rPr>
              <w:t>/week)</w:t>
            </w:r>
          </w:p>
        </w:tc>
      </w:tr>
      <w:tr w:rsidR="00F75112" w:rsidRPr="00E5743F" w14:paraId="02814A7A" w14:textId="77777777" w:rsidTr="00CA52C4">
        <w:tc>
          <w:tcPr>
            <w:tcW w:w="10080" w:type="dxa"/>
            <w:gridSpan w:val="4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8C395C" w14:textId="33179A7B" w:rsidR="00F75112" w:rsidRPr="00E5743F" w:rsidRDefault="00C70240" w:rsidP="00D7436C">
            <w:pPr>
              <w:pStyle w:val="Label"/>
              <w:rPr>
                <w:rFonts w:cstheme="minorHAnsi"/>
                <w:b w:val="0"/>
                <w:sz w:val="22"/>
              </w:rPr>
            </w:pPr>
            <w:r w:rsidRPr="00E5743F">
              <w:rPr>
                <w:rFonts w:cstheme="minorHAnsi"/>
                <w:sz w:val="22"/>
              </w:rPr>
              <w:t>Job Summary:</w:t>
            </w:r>
            <w:r w:rsidR="00924F3B" w:rsidRPr="00E5743F">
              <w:rPr>
                <w:rFonts w:cstheme="minorHAnsi"/>
                <w:sz w:val="22"/>
              </w:rPr>
              <w:t xml:space="preserve">  </w:t>
            </w:r>
            <w:r w:rsidR="00924F3B" w:rsidRPr="00E5743F">
              <w:rPr>
                <w:rFonts w:cstheme="minorHAnsi"/>
                <w:b w:val="0"/>
                <w:sz w:val="22"/>
              </w:rPr>
              <w:t>The Music Ministry Director is responsible to provide God-centered, Christ-exalting music that mini</w:t>
            </w:r>
            <w:r w:rsidR="00FA0840" w:rsidRPr="00E5743F">
              <w:rPr>
                <w:rFonts w:cstheme="minorHAnsi"/>
                <w:b w:val="0"/>
                <w:sz w:val="22"/>
              </w:rPr>
              <w:t>sters to the church body and is performed</w:t>
            </w:r>
            <w:r w:rsidR="00924F3B" w:rsidRPr="00E5743F">
              <w:rPr>
                <w:rFonts w:cstheme="minorHAnsi"/>
                <w:b w:val="0"/>
                <w:sz w:val="22"/>
              </w:rPr>
              <w:t xml:space="preserve"> with excellence; and to provide direction, oversight, and coordination of musical, artistic</w:t>
            </w:r>
            <w:r w:rsidR="00245ED8">
              <w:rPr>
                <w:rFonts w:cstheme="minorHAnsi"/>
                <w:b w:val="0"/>
                <w:sz w:val="22"/>
              </w:rPr>
              <w:t>,</w:t>
            </w:r>
            <w:r w:rsidR="00924F3B" w:rsidRPr="00E5743F">
              <w:rPr>
                <w:rFonts w:cstheme="minorHAnsi"/>
                <w:b w:val="0"/>
                <w:sz w:val="22"/>
              </w:rPr>
              <w:t xml:space="preserve"> and technical elements of worship services.</w:t>
            </w:r>
            <w:r w:rsidR="007D244C" w:rsidRPr="00E5743F">
              <w:rPr>
                <w:rFonts w:cstheme="minorHAnsi"/>
                <w:b w:val="0"/>
                <w:sz w:val="22"/>
              </w:rPr>
              <w:t xml:space="preserve"> </w:t>
            </w:r>
            <w:r w:rsidR="00D7436C" w:rsidRPr="00E5743F">
              <w:rPr>
                <w:rFonts w:cstheme="minorHAnsi"/>
                <w:b w:val="0"/>
                <w:sz w:val="22"/>
              </w:rPr>
              <w:t xml:space="preserve"> </w:t>
            </w:r>
          </w:p>
        </w:tc>
      </w:tr>
      <w:tr w:rsidR="00F75112" w:rsidRPr="00E5743F" w14:paraId="06526743" w14:textId="77777777" w:rsidTr="000D6C82">
        <w:trPr>
          <w:trHeight w:val="9258"/>
        </w:trPr>
        <w:tc>
          <w:tcPr>
            <w:tcW w:w="10080" w:type="dxa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12EBCF" w14:textId="77777777" w:rsidR="00F75112" w:rsidRPr="00E5743F" w:rsidRDefault="00C70240" w:rsidP="00924F3B">
            <w:pPr>
              <w:pStyle w:val="Secondarylabels"/>
              <w:contextualSpacing/>
              <w:rPr>
                <w:rFonts w:cstheme="minorHAnsi"/>
                <w:sz w:val="22"/>
              </w:rPr>
            </w:pPr>
            <w:r w:rsidRPr="00E5743F">
              <w:rPr>
                <w:rFonts w:cstheme="minorHAnsi"/>
                <w:sz w:val="22"/>
              </w:rPr>
              <w:t>Job Duties</w:t>
            </w:r>
            <w:r w:rsidR="00E211ED" w:rsidRPr="00E5743F">
              <w:rPr>
                <w:rFonts w:cstheme="minorHAnsi"/>
                <w:sz w:val="22"/>
              </w:rPr>
              <w:t>:</w:t>
            </w:r>
          </w:p>
          <w:p w14:paraId="31ED349A" w14:textId="7D07BEA0" w:rsidR="00C76752" w:rsidRPr="00E5743F" w:rsidRDefault="00C76752" w:rsidP="00D7436C">
            <w:pPr>
              <w:pStyle w:val="Secondarylabels"/>
              <w:numPr>
                <w:ilvl w:val="0"/>
                <w:numId w:val="5"/>
              </w:numPr>
              <w:contextualSpacing/>
              <w:rPr>
                <w:rFonts w:cstheme="minorHAnsi"/>
                <w:sz w:val="22"/>
              </w:rPr>
            </w:pPr>
            <w:r w:rsidRPr="00E5743F">
              <w:rPr>
                <w:rFonts w:cstheme="minorHAnsi"/>
                <w:b w:val="0"/>
                <w:sz w:val="22"/>
              </w:rPr>
              <w:t>Oversee the Worship ministry including elements of sound, vi</w:t>
            </w:r>
            <w:r w:rsidR="00B534FC" w:rsidRPr="00E5743F">
              <w:rPr>
                <w:rFonts w:cstheme="minorHAnsi"/>
                <w:b w:val="0"/>
                <w:sz w:val="22"/>
              </w:rPr>
              <w:t>suals, lighting, recording, musicians</w:t>
            </w:r>
            <w:r w:rsidR="009831F9">
              <w:rPr>
                <w:rFonts w:cstheme="minorHAnsi"/>
                <w:b w:val="0"/>
                <w:sz w:val="22"/>
              </w:rPr>
              <w:t>,</w:t>
            </w:r>
            <w:r w:rsidRPr="00E5743F">
              <w:rPr>
                <w:rFonts w:cstheme="minorHAnsi"/>
                <w:b w:val="0"/>
                <w:sz w:val="22"/>
              </w:rPr>
              <w:t xml:space="preserve"> and singers.</w:t>
            </w:r>
            <w:r w:rsidR="00794591" w:rsidRPr="00E5743F">
              <w:rPr>
                <w:rFonts w:cstheme="minorHAnsi"/>
                <w:b w:val="0"/>
                <w:sz w:val="22"/>
              </w:rPr>
              <w:t xml:space="preserve">  </w:t>
            </w:r>
          </w:p>
          <w:p w14:paraId="45E6A1CC" w14:textId="1E4EE3EE" w:rsidR="00D6006F" w:rsidRPr="00D6006F" w:rsidRDefault="00022AF2" w:rsidP="00D7436C">
            <w:pPr>
              <w:pStyle w:val="Secondarylabels"/>
              <w:numPr>
                <w:ilvl w:val="0"/>
                <w:numId w:val="5"/>
              </w:numPr>
              <w:contextualSpacing/>
              <w:rPr>
                <w:rFonts w:cstheme="minorHAnsi"/>
                <w:sz w:val="22"/>
              </w:rPr>
            </w:pPr>
            <w:r>
              <w:rPr>
                <w:rFonts w:cstheme="minorHAnsi"/>
                <w:b w:val="0"/>
                <w:sz w:val="22"/>
              </w:rPr>
              <w:t xml:space="preserve">Lead Sunday worship. </w:t>
            </w:r>
            <w:r w:rsidR="00247D80">
              <w:rPr>
                <w:rFonts w:cstheme="minorHAnsi"/>
                <w:b w:val="0"/>
                <w:sz w:val="22"/>
              </w:rPr>
              <w:t>D</w:t>
            </w:r>
            <w:r w:rsidR="00D6006F" w:rsidRPr="00E5743F">
              <w:rPr>
                <w:rFonts w:cstheme="minorHAnsi"/>
                <w:b w:val="0"/>
                <w:sz w:val="22"/>
              </w:rPr>
              <w:t>emonstrate a passion for engaging the church in worship; be sensitive to the Spirit’s leading.</w:t>
            </w:r>
          </w:p>
          <w:p w14:paraId="7407BE9A" w14:textId="435C4598" w:rsidR="00D7436C" w:rsidRPr="00EB5062" w:rsidRDefault="00D7436C" w:rsidP="00D7436C">
            <w:pPr>
              <w:pStyle w:val="Secondarylabels"/>
              <w:numPr>
                <w:ilvl w:val="0"/>
                <w:numId w:val="5"/>
              </w:numPr>
              <w:contextualSpacing/>
              <w:rPr>
                <w:rFonts w:cstheme="minorHAnsi"/>
                <w:sz w:val="22"/>
              </w:rPr>
            </w:pPr>
            <w:r w:rsidRPr="00E5743F">
              <w:rPr>
                <w:rFonts w:cstheme="minorHAnsi"/>
                <w:b w:val="0"/>
                <w:sz w:val="22"/>
              </w:rPr>
              <w:t>Prayerfully set a vision for the Worship Ministry with a plan to carry it out. Teach the vision to members of the worship ministry team.</w:t>
            </w:r>
            <w:r w:rsidR="00A716A2">
              <w:rPr>
                <w:rFonts w:cstheme="minorHAnsi"/>
                <w:b w:val="0"/>
                <w:sz w:val="22"/>
              </w:rPr>
              <w:t xml:space="preserve"> </w:t>
            </w:r>
          </w:p>
          <w:p w14:paraId="17EB3CB5" w14:textId="3EF5E9C1" w:rsidR="00EB5062" w:rsidRPr="00E5743F" w:rsidRDefault="00EB5062" w:rsidP="00D7436C">
            <w:pPr>
              <w:pStyle w:val="Secondarylabels"/>
              <w:numPr>
                <w:ilvl w:val="0"/>
                <w:numId w:val="5"/>
              </w:numPr>
              <w:contextualSpacing/>
              <w:rPr>
                <w:rFonts w:cstheme="minorHAnsi"/>
                <w:sz w:val="22"/>
              </w:rPr>
            </w:pPr>
            <w:r>
              <w:rPr>
                <w:rFonts w:cstheme="minorHAnsi"/>
                <w:b w:val="0"/>
                <w:sz w:val="22"/>
              </w:rPr>
              <w:t>Conduct weekly discipleship meetings with members of the worship team.</w:t>
            </w:r>
          </w:p>
          <w:p w14:paraId="6827FECC" w14:textId="79300FF3" w:rsidR="00924F3B" w:rsidRDefault="00924F3B" w:rsidP="00D7436C">
            <w:pPr>
              <w:pStyle w:val="Secondarylabels"/>
              <w:numPr>
                <w:ilvl w:val="0"/>
                <w:numId w:val="5"/>
              </w:numPr>
              <w:contextualSpacing/>
              <w:rPr>
                <w:rFonts w:cstheme="minorHAnsi"/>
                <w:b w:val="0"/>
                <w:sz w:val="22"/>
              </w:rPr>
            </w:pPr>
            <w:r w:rsidRPr="00E5743F">
              <w:rPr>
                <w:rFonts w:cstheme="minorHAnsi"/>
                <w:b w:val="0"/>
                <w:sz w:val="22"/>
              </w:rPr>
              <w:t xml:space="preserve">Choose </w:t>
            </w:r>
            <w:r w:rsidR="00B534FC" w:rsidRPr="00E5743F">
              <w:rPr>
                <w:rFonts w:cstheme="minorHAnsi"/>
                <w:b w:val="0"/>
                <w:sz w:val="22"/>
              </w:rPr>
              <w:t>songs</w:t>
            </w:r>
            <w:r w:rsidRPr="00E5743F">
              <w:rPr>
                <w:rFonts w:cstheme="minorHAnsi"/>
                <w:b w:val="0"/>
                <w:sz w:val="22"/>
              </w:rPr>
              <w:t xml:space="preserve"> for Sunday worship services in collaboration with</w:t>
            </w:r>
            <w:r w:rsidR="00794591" w:rsidRPr="00E5743F">
              <w:rPr>
                <w:rFonts w:cstheme="minorHAnsi"/>
                <w:b w:val="0"/>
                <w:sz w:val="22"/>
              </w:rPr>
              <w:t xml:space="preserve"> worship team and</w:t>
            </w:r>
            <w:r w:rsidRPr="00E5743F">
              <w:rPr>
                <w:rFonts w:cstheme="minorHAnsi"/>
                <w:b w:val="0"/>
                <w:sz w:val="22"/>
              </w:rPr>
              <w:t xml:space="preserve"> pastoral staff.</w:t>
            </w:r>
          </w:p>
          <w:p w14:paraId="43E0D7EF" w14:textId="4BA6F07C" w:rsidR="0001358C" w:rsidRPr="00E5743F" w:rsidRDefault="006366E5" w:rsidP="00D7436C">
            <w:pPr>
              <w:pStyle w:val="Secondarylabels"/>
              <w:numPr>
                <w:ilvl w:val="0"/>
                <w:numId w:val="5"/>
              </w:numPr>
              <w:contextualSpacing/>
              <w:rPr>
                <w:rFonts w:cstheme="minorHAnsi"/>
                <w:b w:val="0"/>
                <w:sz w:val="22"/>
              </w:rPr>
            </w:pPr>
            <w:r>
              <w:rPr>
                <w:rFonts w:cstheme="minorHAnsi"/>
                <w:b w:val="0"/>
                <w:sz w:val="22"/>
              </w:rPr>
              <w:t>Maintain worship service details in the Planning Centers software.</w:t>
            </w:r>
          </w:p>
          <w:p w14:paraId="3E99E85C" w14:textId="2A635D32" w:rsidR="00D7436C" w:rsidRPr="00D6006F" w:rsidRDefault="00924F3B" w:rsidP="00D6006F">
            <w:pPr>
              <w:pStyle w:val="Secondarylabels"/>
              <w:numPr>
                <w:ilvl w:val="0"/>
                <w:numId w:val="5"/>
              </w:numPr>
              <w:contextualSpacing/>
              <w:rPr>
                <w:rFonts w:cstheme="minorHAnsi"/>
                <w:b w:val="0"/>
                <w:sz w:val="22"/>
              </w:rPr>
            </w:pPr>
            <w:r w:rsidRPr="00E5743F">
              <w:rPr>
                <w:rFonts w:cstheme="minorHAnsi"/>
                <w:b w:val="0"/>
                <w:sz w:val="22"/>
              </w:rPr>
              <w:t xml:space="preserve">Provide leadership coordination for </w:t>
            </w:r>
            <w:r w:rsidR="009831F9">
              <w:rPr>
                <w:rFonts w:cstheme="minorHAnsi"/>
                <w:b w:val="0"/>
                <w:sz w:val="22"/>
              </w:rPr>
              <w:t xml:space="preserve">monthly and </w:t>
            </w:r>
            <w:r w:rsidRPr="00E5743F">
              <w:rPr>
                <w:rFonts w:cstheme="minorHAnsi"/>
                <w:b w:val="0"/>
                <w:sz w:val="22"/>
              </w:rPr>
              <w:t>“special” worship services; explore and implement ways for using church musicians and vocalists in outreach opportunities.</w:t>
            </w:r>
          </w:p>
          <w:p w14:paraId="3173E81D" w14:textId="40FB0DAC" w:rsidR="00924F3B" w:rsidRPr="00E5743F" w:rsidRDefault="007C61F9" w:rsidP="00D7436C">
            <w:pPr>
              <w:pStyle w:val="Secondarylabels"/>
              <w:numPr>
                <w:ilvl w:val="0"/>
                <w:numId w:val="5"/>
              </w:numPr>
              <w:contextualSpacing/>
              <w:rPr>
                <w:rFonts w:cstheme="minorHAnsi"/>
                <w:b w:val="0"/>
                <w:sz w:val="22"/>
              </w:rPr>
            </w:pPr>
            <w:r>
              <w:rPr>
                <w:rFonts w:cstheme="minorHAnsi"/>
                <w:b w:val="0"/>
                <w:sz w:val="22"/>
              </w:rPr>
              <w:t>Collaborate with the tech team for presentation</w:t>
            </w:r>
            <w:r w:rsidR="00AF5473">
              <w:rPr>
                <w:rFonts w:cstheme="minorHAnsi"/>
                <w:b w:val="0"/>
                <w:sz w:val="22"/>
              </w:rPr>
              <w:t xml:space="preserve"> software and us</w:t>
            </w:r>
            <w:r w:rsidR="00924F3B" w:rsidRPr="00E5743F">
              <w:rPr>
                <w:rFonts w:cstheme="minorHAnsi"/>
                <w:b w:val="0"/>
                <w:sz w:val="22"/>
              </w:rPr>
              <w:t>e of electronic resources (microphones, DVD/CD recordings, reproduction, etc.)</w:t>
            </w:r>
            <w:r w:rsidR="00AF5473">
              <w:rPr>
                <w:rFonts w:cstheme="minorHAnsi"/>
                <w:b w:val="0"/>
                <w:sz w:val="22"/>
              </w:rPr>
              <w:t>.</w:t>
            </w:r>
          </w:p>
          <w:p w14:paraId="469C8071" w14:textId="0FCB3DBE" w:rsidR="00C76752" w:rsidRPr="00E5743F" w:rsidRDefault="00CF007F" w:rsidP="00D7436C">
            <w:pPr>
              <w:pStyle w:val="Secondarylabels"/>
              <w:numPr>
                <w:ilvl w:val="0"/>
                <w:numId w:val="5"/>
              </w:numPr>
              <w:contextualSpacing/>
              <w:rPr>
                <w:rFonts w:cstheme="minorHAnsi"/>
                <w:b w:val="0"/>
                <w:sz w:val="22"/>
              </w:rPr>
            </w:pPr>
            <w:r>
              <w:rPr>
                <w:rFonts w:cstheme="minorHAnsi"/>
                <w:b w:val="0"/>
                <w:sz w:val="22"/>
              </w:rPr>
              <w:t>S</w:t>
            </w:r>
            <w:r w:rsidR="00C76752" w:rsidRPr="00E5743F">
              <w:rPr>
                <w:rFonts w:cstheme="minorHAnsi"/>
                <w:b w:val="0"/>
                <w:sz w:val="22"/>
              </w:rPr>
              <w:t>chedu</w:t>
            </w:r>
            <w:r w:rsidR="004758E6">
              <w:rPr>
                <w:rFonts w:cstheme="minorHAnsi"/>
                <w:b w:val="0"/>
                <w:sz w:val="22"/>
              </w:rPr>
              <w:t>le and lead</w:t>
            </w:r>
            <w:r w:rsidR="00C76752" w:rsidRPr="00E5743F">
              <w:rPr>
                <w:rFonts w:cstheme="minorHAnsi"/>
                <w:b w:val="0"/>
                <w:sz w:val="22"/>
              </w:rPr>
              <w:t xml:space="preserve"> music team rehearsals.</w:t>
            </w:r>
          </w:p>
          <w:p w14:paraId="7CF85C11" w14:textId="05A26143" w:rsidR="00FA0840" w:rsidRPr="00E5743F" w:rsidRDefault="00C76752" w:rsidP="00D7436C">
            <w:pPr>
              <w:pStyle w:val="Secondarylabels"/>
              <w:numPr>
                <w:ilvl w:val="0"/>
                <w:numId w:val="5"/>
              </w:numPr>
              <w:contextualSpacing/>
              <w:rPr>
                <w:rFonts w:cstheme="minorHAnsi"/>
                <w:b w:val="0"/>
                <w:sz w:val="22"/>
              </w:rPr>
            </w:pPr>
            <w:r w:rsidRPr="00E5743F">
              <w:rPr>
                <w:rFonts w:cstheme="minorHAnsi"/>
                <w:b w:val="0"/>
                <w:sz w:val="22"/>
              </w:rPr>
              <w:t>Recruit, train, and mentor the volunteer music team</w:t>
            </w:r>
            <w:r w:rsidR="00FA0840" w:rsidRPr="00E5743F">
              <w:rPr>
                <w:rFonts w:cstheme="minorHAnsi"/>
                <w:b w:val="0"/>
                <w:sz w:val="22"/>
              </w:rPr>
              <w:t xml:space="preserve"> and grow the volunteer servant base.</w:t>
            </w:r>
            <w:r w:rsidR="000B4416">
              <w:rPr>
                <w:rFonts w:cstheme="minorHAnsi"/>
                <w:b w:val="0"/>
                <w:sz w:val="22"/>
              </w:rPr>
              <w:t xml:space="preserve"> Conduct auditions to recruit new team members.</w:t>
            </w:r>
          </w:p>
          <w:p w14:paraId="5EF10364" w14:textId="417A07B4" w:rsidR="00C76752" w:rsidRDefault="00E5743F" w:rsidP="00D7436C">
            <w:pPr>
              <w:pStyle w:val="Secondarylabels"/>
              <w:numPr>
                <w:ilvl w:val="0"/>
                <w:numId w:val="5"/>
              </w:numPr>
              <w:contextualSpacing/>
              <w:rPr>
                <w:rFonts w:cstheme="minorHAnsi"/>
                <w:b w:val="0"/>
                <w:sz w:val="22"/>
              </w:rPr>
            </w:pPr>
            <w:r>
              <w:rPr>
                <w:rFonts w:cstheme="minorHAnsi"/>
                <w:b w:val="0"/>
                <w:sz w:val="22"/>
              </w:rPr>
              <w:t>Provide input into the music ministry budget.</w:t>
            </w:r>
          </w:p>
          <w:p w14:paraId="01865F5C" w14:textId="1589349C" w:rsidR="00306615" w:rsidRPr="00E5743F" w:rsidRDefault="00306615" w:rsidP="00D7436C">
            <w:pPr>
              <w:pStyle w:val="Secondarylabels"/>
              <w:numPr>
                <w:ilvl w:val="0"/>
                <w:numId w:val="5"/>
              </w:numPr>
              <w:contextualSpacing/>
              <w:rPr>
                <w:rFonts w:cstheme="minorHAnsi"/>
                <w:b w:val="0"/>
                <w:sz w:val="22"/>
              </w:rPr>
            </w:pPr>
            <w:r>
              <w:rPr>
                <w:rFonts w:cstheme="minorHAnsi"/>
                <w:b w:val="0"/>
                <w:sz w:val="22"/>
              </w:rPr>
              <w:t>Attend weekly meetings.</w:t>
            </w:r>
          </w:p>
          <w:p w14:paraId="5F1C000C" w14:textId="77777777" w:rsidR="00924F3B" w:rsidRPr="00E5743F" w:rsidRDefault="00924F3B" w:rsidP="00924F3B">
            <w:pPr>
              <w:pStyle w:val="Secondarylabels"/>
              <w:ind w:left="720"/>
              <w:contextualSpacing/>
              <w:rPr>
                <w:rFonts w:cstheme="minorHAnsi"/>
                <w:b w:val="0"/>
                <w:sz w:val="22"/>
              </w:rPr>
            </w:pPr>
          </w:p>
          <w:p w14:paraId="503ABBB4" w14:textId="77777777" w:rsidR="00F75112" w:rsidRPr="00E5743F" w:rsidRDefault="00E211ED" w:rsidP="00924F3B">
            <w:pPr>
              <w:pStyle w:val="Secondarylabels"/>
              <w:contextualSpacing/>
              <w:rPr>
                <w:rFonts w:cstheme="minorHAnsi"/>
                <w:sz w:val="22"/>
              </w:rPr>
            </w:pPr>
            <w:r w:rsidRPr="00E5743F">
              <w:rPr>
                <w:rFonts w:cstheme="minorHAnsi"/>
                <w:sz w:val="22"/>
              </w:rPr>
              <w:t>Skills/Qualifications:</w:t>
            </w:r>
          </w:p>
          <w:p w14:paraId="5B855828" w14:textId="2CC32BFA" w:rsidR="00DF4C0C" w:rsidRDefault="00DF4C0C" w:rsidP="00DF4C0C">
            <w:pPr>
              <w:pStyle w:val="Secondarylabels"/>
              <w:numPr>
                <w:ilvl w:val="0"/>
                <w:numId w:val="5"/>
              </w:numPr>
              <w:contextualSpacing/>
              <w:rPr>
                <w:rFonts w:cstheme="minorHAnsi"/>
                <w:b w:val="0"/>
                <w:sz w:val="22"/>
              </w:rPr>
            </w:pPr>
            <w:r>
              <w:rPr>
                <w:rFonts w:cstheme="minorHAnsi"/>
                <w:b w:val="0"/>
                <w:sz w:val="22"/>
              </w:rPr>
              <w:t>Must be an active member of the Norridge Park location with strong ties to our vision and values.</w:t>
            </w:r>
          </w:p>
          <w:p w14:paraId="75E51D06" w14:textId="3E4AED7B" w:rsidR="00245ED8" w:rsidRPr="00DF4C0C" w:rsidRDefault="00381F95" w:rsidP="00DF4C0C">
            <w:pPr>
              <w:pStyle w:val="Secondarylabels"/>
              <w:numPr>
                <w:ilvl w:val="0"/>
                <w:numId w:val="5"/>
              </w:numPr>
              <w:contextualSpacing/>
              <w:rPr>
                <w:rFonts w:cstheme="minorHAnsi"/>
                <w:b w:val="0"/>
                <w:sz w:val="22"/>
              </w:rPr>
            </w:pPr>
            <w:r w:rsidRPr="00DF4C0C">
              <w:rPr>
                <w:rFonts w:cstheme="minorHAnsi"/>
                <w:b w:val="0"/>
                <w:sz w:val="22"/>
              </w:rPr>
              <w:t xml:space="preserve">A spiritually mature Christian in full agreement with New Life’s </w:t>
            </w:r>
            <w:r w:rsidR="00206480" w:rsidRPr="00DF4C0C">
              <w:rPr>
                <w:rFonts w:cstheme="minorHAnsi"/>
                <w:b w:val="0"/>
                <w:sz w:val="22"/>
              </w:rPr>
              <w:t>statement of faith; strong desire to serve Christ and His church.</w:t>
            </w:r>
          </w:p>
          <w:p w14:paraId="783FBF14" w14:textId="4451F3DA" w:rsidR="00D7436C" w:rsidRPr="00E5743F" w:rsidRDefault="00D7436C" w:rsidP="00D7436C">
            <w:pPr>
              <w:pStyle w:val="Secondarylabels"/>
              <w:numPr>
                <w:ilvl w:val="0"/>
                <w:numId w:val="5"/>
              </w:numPr>
              <w:contextualSpacing/>
              <w:rPr>
                <w:rFonts w:cstheme="minorHAnsi"/>
                <w:b w:val="0"/>
                <w:sz w:val="22"/>
              </w:rPr>
            </w:pPr>
            <w:r w:rsidRPr="00E5743F">
              <w:rPr>
                <w:rFonts w:cstheme="minorHAnsi"/>
                <w:b w:val="0"/>
                <w:sz w:val="22"/>
              </w:rPr>
              <w:t>Demonstrate</w:t>
            </w:r>
            <w:r w:rsidR="009F3D13">
              <w:rPr>
                <w:rFonts w:cstheme="minorHAnsi"/>
                <w:b w:val="0"/>
                <w:sz w:val="22"/>
              </w:rPr>
              <w:t>s</w:t>
            </w:r>
            <w:r w:rsidRPr="00E5743F">
              <w:rPr>
                <w:rFonts w:cstheme="minorHAnsi"/>
                <w:b w:val="0"/>
                <w:sz w:val="22"/>
              </w:rPr>
              <w:t xml:space="preserve"> characteristics of humility, leadership, and the fruit of the spirit (as outlined in Gal. 5:22-23) of love, joy, peace, patience, kindness, goodness, faithfulness, gentleness, and self-control.</w:t>
            </w:r>
          </w:p>
          <w:p w14:paraId="4A04485E" w14:textId="77777777" w:rsidR="00C76752" w:rsidRPr="00E5743F" w:rsidRDefault="00B534FC" w:rsidP="00D7436C">
            <w:pPr>
              <w:pStyle w:val="Secondarylabels"/>
              <w:numPr>
                <w:ilvl w:val="0"/>
                <w:numId w:val="5"/>
              </w:numPr>
              <w:contextualSpacing/>
              <w:rPr>
                <w:rFonts w:cstheme="minorHAnsi"/>
                <w:b w:val="0"/>
                <w:sz w:val="22"/>
              </w:rPr>
            </w:pPr>
            <w:r w:rsidRPr="00E5743F">
              <w:rPr>
                <w:rFonts w:cstheme="minorHAnsi"/>
                <w:b w:val="0"/>
                <w:sz w:val="22"/>
              </w:rPr>
              <w:t>Stron</w:t>
            </w:r>
            <w:r w:rsidR="00D7436C" w:rsidRPr="00E5743F">
              <w:rPr>
                <w:rFonts w:cstheme="minorHAnsi"/>
                <w:b w:val="0"/>
                <w:sz w:val="22"/>
              </w:rPr>
              <w:t>g vocal and instrumental skills; excellent</w:t>
            </w:r>
            <w:r w:rsidR="00C76752" w:rsidRPr="00E5743F">
              <w:rPr>
                <w:rFonts w:cstheme="minorHAnsi"/>
                <w:b w:val="0"/>
                <w:sz w:val="22"/>
              </w:rPr>
              <w:t xml:space="preserve"> </w:t>
            </w:r>
            <w:r w:rsidRPr="00E5743F">
              <w:rPr>
                <w:rFonts w:cstheme="minorHAnsi"/>
                <w:b w:val="0"/>
                <w:sz w:val="22"/>
              </w:rPr>
              <w:t>comprehension of musical theory; understanding of trends in contemporary and emerging worship.</w:t>
            </w:r>
          </w:p>
          <w:p w14:paraId="3AFA9236" w14:textId="77777777" w:rsidR="009F3D13" w:rsidRPr="00E5743F" w:rsidRDefault="009F3D13" w:rsidP="009F3D13">
            <w:pPr>
              <w:pStyle w:val="Secondarylabels"/>
              <w:numPr>
                <w:ilvl w:val="0"/>
                <w:numId w:val="5"/>
              </w:numPr>
              <w:contextualSpacing/>
              <w:rPr>
                <w:rFonts w:cstheme="minorHAnsi"/>
                <w:b w:val="0"/>
                <w:sz w:val="22"/>
              </w:rPr>
            </w:pPr>
            <w:r w:rsidRPr="00E5743F">
              <w:rPr>
                <w:rFonts w:cstheme="minorHAnsi"/>
                <w:b w:val="0"/>
                <w:sz w:val="22"/>
              </w:rPr>
              <w:t>A strong passion and ability for equipping and developing volunteer musicians.</w:t>
            </w:r>
          </w:p>
          <w:p w14:paraId="21591F8F" w14:textId="77777777" w:rsidR="00C76752" w:rsidRPr="00E5743F" w:rsidRDefault="00B534FC" w:rsidP="00D7436C">
            <w:pPr>
              <w:pStyle w:val="Secondarylabels"/>
              <w:numPr>
                <w:ilvl w:val="0"/>
                <w:numId w:val="5"/>
              </w:numPr>
              <w:contextualSpacing/>
              <w:rPr>
                <w:rFonts w:cstheme="minorHAnsi"/>
                <w:b w:val="0"/>
                <w:sz w:val="22"/>
              </w:rPr>
            </w:pPr>
            <w:r w:rsidRPr="00E5743F">
              <w:rPr>
                <w:rFonts w:cstheme="minorHAnsi"/>
                <w:b w:val="0"/>
                <w:sz w:val="22"/>
              </w:rPr>
              <w:t>Exceptional communication and organization skills.</w:t>
            </w:r>
          </w:p>
          <w:p w14:paraId="731C6984" w14:textId="77777777" w:rsidR="00FA0840" w:rsidRPr="00E5743F" w:rsidRDefault="00FA0840" w:rsidP="00D7436C">
            <w:pPr>
              <w:pStyle w:val="Secondarylabels"/>
              <w:numPr>
                <w:ilvl w:val="0"/>
                <w:numId w:val="5"/>
              </w:numPr>
              <w:contextualSpacing/>
              <w:rPr>
                <w:rFonts w:cstheme="minorHAnsi"/>
                <w:b w:val="0"/>
                <w:sz w:val="22"/>
              </w:rPr>
            </w:pPr>
            <w:r w:rsidRPr="00E5743F">
              <w:rPr>
                <w:rFonts w:cstheme="minorHAnsi"/>
                <w:b w:val="0"/>
                <w:sz w:val="22"/>
              </w:rPr>
              <w:t xml:space="preserve">Ability to work and contribute </w:t>
            </w:r>
            <w:proofErr w:type="gramStart"/>
            <w:r w:rsidRPr="00E5743F">
              <w:rPr>
                <w:rFonts w:cstheme="minorHAnsi"/>
                <w:b w:val="0"/>
                <w:sz w:val="22"/>
              </w:rPr>
              <w:t>in</w:t>
            </w:r>
            <w:proofErr w:type="gramEnd"/>
            <w:r w:rsidRPr="00E5743F">
              <w:rPr>
                <w:rFonts w:cstheme="minorHAnsi"/>
                <w:b w:val="0"/>
                <w:sz w:val="22"/>
              </w:rPr>
              <w:t xml:space="preserve"> a team-based environment; adaptable to multiple worship styles, music styles and venues.</w:t>
            </w:r>
          </w:p>
          <w:p w14:paraId="064B002D" w14:textId="77777777" w:rsidR="00F75112" w:rsidRPr="00E5743F" w:rsidRDefault="00C76752" w:rsidP="00807EC9">
            <w:pPr>
              <w:pStyle w:val="Secondarylabels"/>
              <w:numPr>
                <w:ilvl w:val="0"/>
                <w:numId w:val="5"/>
              </w:numPr>
              <w:contextualSpacing/>
              <w:rPr>
                <w:rFonts w:cstheme="minorHAnsi"/>
                <w:sz w:val="22"/>
              </w:rPr>
            </w:pPr>
            <w:r w:rsidRPr="00E5743F">
              <w:rPr>
                <w:rFonts w:cstheme="minorHAnsi"/>
                <w:b w:val="0"/>
                <w:sz w:val="22"/>
              </w:rPr>
              <w:t>Basic understanding of record</w:t>
            </w:r>
            <w:r w:rsidR="00B534FC" w:rsidRPr="00E5743F">
              <w:rPr>
                <w:rFonts w:cstheme="minorHAnsi"/>
                <w:b w:val="0"/>
                <w:sz w:val="22"/>
              </w:rPr>
              <w:t>ing</w:t>
            </w:r>
            <w:r w:rsidRPr="00E5743F">
              <w:rPr>
                <w:rFonts w:cstheme="minorHAnsi"/>
                <w:b w:val="0"/>
                <w:sz w:val="22"/>
              </w:rPr>
              <w:t xml:space="preserve"> software</w:t>
            </w:r>
            <w:r w:rsidR="00B534FC" w:rsidRPr="00E5743F">
              <w:rPr>
                <w:rFonts w:cstheme="minorHAnsi"/>
                <w:b w:val="0"/>
                <w:sz w:val="22"/>
              </w:rPr>
              <w:t>, notation software</w:t>
            </w:r>
            <w:r w:rsidR="00247D80">
              <w:rPr>
                <w:rFonts w:cstheme="minorHAnsi"/>
                <w:b w:val="0"/>
                <w:sz w:val="22"/>
              </w:rPr>
              <w:t>,</w:t>
            </w:r>
            <w:r w:rsidR="00B534FC" w:rsidRPr="00E5743F">
              <w:rPr>
                <w:rFonts w:cstheme="minorHAnsi"/>
                <w:b w:val="0"/>
                <w:sz w:val="22"/>
              </w:rPr>
              <w:t xml:space="preserve"> and audio/video/lighting technology.</w:t>
            </w:r>
            <w:r w:rsidRPr="00E5743F">
              <w:rPr>
                <w:rFonts w:cstheme="minorHAnsi"/>
                <w:b w:val="0"/>
                <w:sz w:val="22"/>
              </w:rPr>
              <w:t xml:space="preserve"> </w:t>
            </w:r>
          </w:p>
        </w:tc>
      </w:tr>
    </w:tbl>
    <w:p w14:paraId="4E95804D" w14:textId="77777777" w:rsidR="00F75112" w:rsidRPr="00E5743F" w:rsidRDefault="00F75112" w:rsidP="00163B86">
      <w:pPr>
        <w:rPr>
          <w:rFonts w:cstheme="minorHAnsi"/>
          <w:sz w:val="22"/>
        </w:rPr>
      </w:pPr>
    </w:p>
    <w:sectPr w:rsidR="00F75112" w:rsidRPr="00E5743F" w:rsidSect="000D6C82">
      <w:headerReference w:type="default" r:id="rId10"/>
      <w:footerReference w:type="default" r:id="rId1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EEE38" w14:textId="77777777" w:rsidR="00A94DC4" w:rsidRDefault="00A94DC4">
      <w:pPr>
        <w:spacing w:before="0" w:after="0"/>
      </w:pPr>
      <w:r>
        <w:separator/>
      </w:r>
    </w:p>
  </w:endnote>
  <w:endnote w:type="continuationSeparator" w:id="0">
    <w:p w14:paraId="451EC96D" w14:textId="77777777" w:rsidR="00A94DC4" w:rsidRDefault="00A94DC4">
      <w:pPr>
        <w:spacing w:before="0" w:after="0"/>
      </w:pPr>
      <w:r>
        <w:continuationSeparator/>
      </w:r>
    </w:p>
  </w:endnote>
  <w:endnote w:type="continuationNotice" w:id="1">
    <w:p w14:paraId="42536690" w14:textId="77777777" w:rsidR="00A94DC4" w:rsidRDefault="00A94DC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5EB3" w14:textId="1FC9FB52" w:rsidR="007D244C" w:rsidRDefault="00245ED8" w:rsidP="00245ED8">
    <w:pPr>
      <w:pStyle w:val="Footer"/>
      <w:jc w:val="center"/>
    </w:pPr>
    <w:r>
      <w:tab/>
    </w:r>
    <w:r>
      <w:tab/>
      <w:t xml:space="preserve">Updated </w:t>
    </w:r>
    <w:proofErr w:type="gramStart"/>
    <w:r>
      <w:t>12/18/24</w:t>
    </w:r>
    <w:proofErr w:type="gramEnd"/>
  </w:p>
  <w:p w14:paraId="7FF8DAF4" w14:textId="77777777" w:rsidR="007D244C" w:rsidRDefault="007D244C">
    <w:pPr>
      <w:pStyle w:val="Footer"/>
    </w:pPr>
  </w:p>
  <w:p w14:paraId="16737C11" w14:textId="77777777" w:rsidR="00807EC9" w:rsidRDefault="00807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C831" w14:textId="77777777" w:rsidR="00A94DC4" w:rsidRDefault="00A94DC4">
      <w:pPr>
        <w:spacing w:before="0" w:after="0"/>
      </w:pPr>
      <w:r>
        <w:separator/>
      </w:r>
    </w:p>
  </w:footnote>
  <w:footnote w:type="continuationSeparator" w:id="0">
    <w:p w14:paraId="4AC71B0B" w14:textId="77777777" w:rsidR="00A94DC4" w:rsidRDefault="00A94DC4">
      <w:pPr>
        <w:spacing w:before="0" w:after="0"/>
      </w:pPr>
      <w:r>
        <w:continuationSeparator/>
      </w:r>
    </w:p>
  </w:footnote>
  <w:footnote w:type="continuationNotice" w:id="1">
    <w:p w14:paraId="6F71BD38" w14:textId="77777777" w:rsidR="00A94DC4" w:rsidRDefault="00A94DC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91B6" w14:textId="009A6362" w:rsidR="00CA52C4" w:rsidRPr="00CA52C4" w:rsidRDefault="00CA52C4" w:rsidP="00CA52C4">
    <w:pPr>
      <w:pStyle w:val="Header"/>
    </w:pPr>
    <w:r>
      <w:rPr>
        <w:noProof/>
      </w:rPr>
      <w:drawing>
        <wp:inline distT="0" distB="0" distL="0" distR="0" wp14:anchorId="3DE3544F" wp14:editId="55262CE5">
          <wp:extent cx="22860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016E6"/>
    <w:multiLevelType w:val="hybridMultilevel"/>
    <w:tmpl w:val="31FC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B3EE7"/>
    <w:multiLevelType w:val="hybridMultilevel"/>
    <w:tmpl w:val="CF2A3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57A88"/>
    <w:multiLevelType w:val="hybridMultilevel"/>
    <w:tmpl w:val="1EFC0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80220"/>
    <w:multiLevelType w:val="hybridMultilevel"/>
    <w:tmpl w:val="F53EC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740897">
    <w:abstractNumId w:val="5"/>
  </w:num>
  <w:num w:numId="2" w16cid:durableId="1728190419">
    <w:abstractNumId w:val="0"/>
  </w:num>
  <w:num w:numId="3" w16cid:durableId="1043679880">
    <w:abstractNumId w:val="4"/>
  </w:num>
  <w:num w:numId="4" w16cid:durableId="1769737396">
    <w:abstractNumId w:val="3"/>
  </w:num>
  <w:num w:numId="5" w16cid:durableId="325937436">
    <w:abstractNumId w:val="1"/>
  </w:num>
  <w:num w:numId="6" w16cid:durableId="200821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8B"/>
    <w:rsid w:val="00001971"/>
    <w:rsid w:val="0001358C"/>
    <w:rsid w:val="00022AF2"/>
    <w:rsid w:val="0009678A"/>
    <w:rsid w:val="000B4416"/>
    <w:rsid w:val="000D6C82"/>
    <w:rsid w:val="000F7620"/>
    <w:rsid w:val="0010380D"/>
    <w:rsid w:val="00163B86"/>
    <w:rsid w:val="00193A3F"/>
    <w:rsid w:val="001D5EFF"/>
    <w:rsid w:val="00206480"/>
    <w:rsid w:val="00216A2D"/>
    <w:rsid w:val="00245ED8"/>
    <w:rsid w:val="00247D80"/>
    <w:rsid w:val="00306615"/>
    <w:rsid w:val="00381F95"/>
    <w:rsid w:val="00414501"/>
    <w:rsid w:val="004758E6"/>
    <w:rsid w:val="005A0E8B"/>
    <w:rsid w:val="006366E5"/>
    <w:rsid w:val="00765D29"/>
    <w:rsid w:val="00771FB4"/>
    <w:rsid w:val="00794591"/>
    <w:rsid w:val="00794CB2"/>
    <w:rsid w:val="007C61F9"/>
    <w:rsid w:val="007D244C"/>
    <w:rsid w:val="00807EC9"/>
    <w:rsid w:val="008A59BD"/>
    <w:rsid w:val="008D524C"/>
    <w:rsid w:val="008E660F"/>
    <w:rsid w:val="00924F3B"/>
    <w:rsid w:val="009459CB"/>
    <w:rsid w:val="009831F9"/>
    <w:rsid w:val="009F3D13"/>
    <w:rsid w:val="00A716A2"/>
    <w:rsid w:val="00A94DC4"/>
    <w:rsid w:val="00AC4FA6"/>
    <w:rsid w:val="00AE47F1"/>
    <w:rsid w:val="00AF5473"/>
    <w:rsid w:val="00B534FC"/>
    <w:rsid w:val="00BE61D5"/>
    <w:rsid w:val="00C10F92"/>
    <w:rsid w:val="00C70240"/>
    <w:rsid w:val="00C76752"/>
    <w:rsid w:val="00CA09E8"/>
    <w:rsid w:val="00CA52C4"/>
    <w:rsid w:val="00CB118D"/>
    <w:rsid w:val="00CF007F"/>
    <w:rsid w:val="00D6006F"/>
    <w:rsid w:val="00D7436C"/>
    <w:rsid w:val="00DF4C0C"/>
    <w:rsid w:val="00E211ED"/>
    <w:rsid w:val="00E5743F"/>
    <w:rsid w:val="00EB5062"/>
    <w:rsid w:val="00EB5505"/>
    <w:rsid w:val="00ED7A8D"/>
    <w:rsid w:val="00F75112"/>
    <w:rsid w:val="00FA0840"/>
    <w:rsid w:val="00FA563E"/>
    <w:rsid w:val="00FA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8E43F"/>
  <w15:docId w15:val="{71087888-BBDB-4346-A5F9-FD6D21F5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FB4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qFormat/>
    <w:rsid w:val="00771FB4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1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F75112"/>
    <w:rPr>
      <w:color w:val="0000FF"/>
      <w:u w:val="single"/>
    </w:rPr>
  </w:style>
  <w:style w:type="paragraph" w:customStyle="1" w:styleId="Label">
    <w:name w:val="Label"/>
    <w:basedOn w:val="Normal"/>
    <w:qFormat/>
    <w:rsid w:val="00771FB4"/>
    <w:pPr>
      <w:spacing w:before="40"/>
    </w:pPr>
    <w:rPr>
      <w:b/>
      <w:color w:val="262626" w:themeColor="text1" w:themeTint="D9"/>
    </w:rPr>
  </w:style>
  <w:style w:type="paragraph" w:customStyle="1" w:styleId="Details">
    <w:name w:val="Details"/>
    <w:basedOn w:val="Normal"/>
    <w:qFormat/>
    <w:rsid w:val="00771FB4"/>
  </w:style>
  <w:style w:type="paragraph" w:customStyle="1" w:styleId="BulletedList">
    <w:name w:val="Bulleted List"/>
    <w:basedOn w:val="Normal"/>
    <w:qFormat/>
    <w:rsid w:val="00771FB4"/>
    <w:pPr>
      <w:numPr>
        <w:numId w:val="1"/>
      </w:numPr>
    </w:pPr>
  </w:style>
  <w:style w:type="paragraph" w:customStyle="1" w:styleId="NumberedList">
    <w:name w:val="Numbered List"/>
    <w:basedOn w:val="Details"/>
    <w:qFormat/>
    <w:rsid w:val="00F75112"/>
    <w:pPr>
      <w:numPr>
        <w:numId w:val="2"/>
      </w:numPr>
    </w:pPr>
  </w:style>
  <w:style w:type="paragraph" w:customStyle="1" w:styleId="Notes">
    <w:name w:val="Notes"/>
    <w:basedOn w:val="Details"/>
    <w:qFormat/>
    <w:rsid w:val="00F75112"/>
    <w:rPr>
      <w:i/>
    </w:rPr>
  </w:style>
  <w:style w:type="paragraph" w:customStyle="1" w:styleId="Secondarylabels">
    <w:name w:val="Secondary labels"/>
    <w:basedOn w:val="Label"/>
    <w:qFormat/>
    <w:rsid w:val="00F7511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F751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112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F751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112"/>
    <w:rPr>
      <w:szCs w:val="22"/>
    </w:rPr>
  </w:style>
  <w:style w:type="character" w:customStyle="1" w:styleId="Heading1Char">
    <w:name w:val="Heading 1 Char"/>
    <w:basedOn w:val="DefaultParagraphFont"/>
    <w:link w:val="Heading1"/>
    <w:rsid w:val="00771FB4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11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112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771FB4"/>
    <w:pPr>
      <w:spacing w:after="240"/>
    </w:pPr>
    <w:rPr>
      <w:rFonts w:asciiTheme="majorHAnsi" w:hAnsiTheme="majorHAnsi"/>
      <w:b/>
      <w:sz w:val="28"/>
    </w:rPr>
  </w:style>
  <w:style w:type="paragraph" w:customStyle="1" w:styleId="Monstercomlogo">
    <w:name w:val="Monster.com logo"/>
    <w:basedOn w:val="Footer"/>
    <w:qFormat/>
    <w:rsid w:val="00F75112"/>
    <w:pPr>
      <w:jc w:val="right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squez\AppData\Roaming\Microsoft\Templates\MN_morglno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Job Descriptio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b43452-da1f-4d21-bd72-0844f53a92f7" xsi:nil="true"/>
    <lcf76f155ced4ddcb4097134ff3c332f xmlns="f9888185-cf55-46ec-aae7-dbd415ee89bf">
      <Terms xmlns="http://schemas.microsoft.com/office/infopath/2007/PartnerControls"/>
    </lcf76f155ced4ddcb4097134ff3c332f>
    <Group xmlns="f9888185-cf55-46ec-aae7-dbd415ee89bf">
      <UserInfo>
        <DisplayName/>
        <AccountId xsi:nil="true"/>
        <AccountType/>
      </UserInfo>
    </Group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28D3F0F8DD3479225729360D6E26A" ma:contentTypeVersion="19" ma:contentTypeDescription="Create a new document." ma:contentTypeScope="" ma:versionID="786b7c3cd2b76247822ec10b2ca83cc9">
  <xsd:schema xmlns:xsd="http://www.w3.org/2001/XMLSchema" xmlns:xs="http://www.w3.org/2001/XMLSchema" xmlns:p="http://schemas.microsoft.com/office/2006/metadata/properties" xmlns:ns2="f9888185-cf55-46ec-aae7-dbd415ee89bf" xmlns:ns3="50b43452-da1f-4d21-bd72-0844f53a92f7" targetNamespace="http://schemas.microsoft.com/office/2006/metadata/properties" ma:root="true" ma:fieldsID="909c6d29fe15f6b48a0ea88ffff786ea" ns2:_="" ns3:_="">
    <xsd:import namespace="f9888185-cf55-46ec-aae7-dbd415ee89bf"/>
    <xsd:import namespace="50b43452-da1f-4d21-bd72-0844f53a9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88185-cf55-46ec-aae7-dbd415ee8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bc6894-52de-4e75-b11c-b9c1d0f60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roup" ma:index="26" nillable="true" ma:displayName="Group" ma:format="Dropdown" ma:list="UserInfo" ma:SharePointGroup="0" ma:internalName="Grou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43452-da1f-4d21-bd72-0844f53a9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48f58c-37f2-4a8d-94a4-6776d693914e}" ma:internalName="TaxCatchAll" ma:showField="CatchAllData" ma:web="50b43452-da1f-4d21-bd72-0844f53a9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B1653E-3B62-4904-9739-247705626E3A}">
  <ds:schemaRefs>
    <ds:schemaRef ds:uri="http://schemas.microsoft.com/office/2006/metadata/properties"/>
    <ds:schemaRef ds:uri="http://schemas.microsoft.com/office/infopath/2007/PartnerControls"/>
    <ds:schemaRef ds:uri="50b43452-da1f-4d21-bd72-0844f53a92f7"/>
    <ds:schemaRef ds:uri="f9888185-cf55-46ec-aae7-dbd415ee89bf"/>
  </ds:schemaRefs>
</ds:datastoreItem>
</file>

<file path=customXml/itemProps2.xml><?xml version="1.0" encoding="utf-8"?>
<ds:datastoreItem xmlns:ds="http://schemas.openxmlformats.org/officeDocument/2006/customXml" ds:itemID="{3A1D2B50-43F7-466A-AC4A-181CF3B8F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88185-cf55-46ec-aae7-dbd415ee89bf"/>
    <ds:schemaRef ds:uri="50b43452-da1f-4d21-bd72-0844f53a9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48D82-94B4-459B-BC08-7526947E32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MN_morglnof.dotm</Template>
  <TotalTime>17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Vasquez</dc:creator>
  <cp:keywords/>
  <cp:lastModifiedBy>Irene Vasquez</cp:lastModifiedBy>
  <cp:revision>17</cp:revision>
  <cp:lastPrinted>2009-08-18T17:20:00Z</cp:lastPrinted>
  <dcterms:created xsi:type="dcterms:W3CDTF">2020-12-17T19:46:00Z</dcterms:created>
  <dcterms:modified xsi:type="dcterms:W3CDTF">2024-12-18T16:24:00Z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TC103567949990</vt:lpwstr>
  </property>
  <property fmtid="{D5CDD505-2E9C-101B-9397-08002B2CF9AE}" pid="3" name="ContentTypeId">
    <vt:lpwstr>0x0101009FD28D3F0F8DD3479225729360D6E26A</vt:lpwstr>
  </property>
  <property fmtid="{D5CDD505-2E9C-101B-9397-08002B2CF9AE}" pid="4" name="Order">
    <vt:r8>383600</vt:r8>
  </property>
  <property fmtid="{D5CDD505-2E9C-101B-9397-08002B2CF9AE}" pid="5" name="MediaServiceImageTags">
    <vt:lpwstr/>
  </property>
</Properties>
</file>