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330"/>
        <w:gridCol w:w="1823"/>
        <w:gridCol w:w="2947"/>
      </w:tblGrid>
      <w:tr w:rsidR="00F61DCA" w:rsidRPr="003037E8" w14:paraId="5CFD868A" w14:textId="77777777" w:rsidTr="000D57BC">
        <w:tc>
          <w:tcPr>
            <w:tcW w:w="207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B2823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Job Title:</w:t>
            </w:r>
          </w:p>
        </w:tc>
        <w:tc>
          <w:tcPr>
            <w:tcW w:w="33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F771E" w14:textId="454F00D1" w:rsidR="00F61DCA" w:rsidRPr="003037E8" w:rsidRDefault="0091782D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Office Manager</w:t>
            </w:r>
          </w:p>
        </w:tc>
        <w:tc>
          <w:tcPr>
            <w:tcW w:w="182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49A0C7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 xml:space="preserve">Job Category: </w:t>
            </w:r>
          </w:p>
        </w:tc>
        <w:tc>
          <w:tcPr>
            <w:tcW w:w="294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A9CBD6" w14:textId="0C4802A3" w:rsidR="00F61DCA" w:rsidRPr="003037E8" w:rsidRDefault="00D11539" w:rsidP="00F34245">
            <w:pPr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Non-Exempt</w:t>
            </w:r>
          </w:p>
        </w:tc>
      </w:tr>
      <w:tr w:rsidR="00F61DCA" w:rsidRPr="003037E8" w14:paraId="7B9A96F2" w14:textId="77777777" w:rsidTr="000D57BC">
        <w:tc>
          <w:tcPr>
            <w:tcW w:w="207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1F4603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Location:</w:t>
            </w:r>
          </w:p>
        </w:tc>
        <w:tc>
          <w:tcPr>
            <w:tcW w:w="33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CD8775" w14:textId="38402121" w:rsidR="00F61DCA" w:rsidRPr="003037E8" w:rsidRDefault="00994B4B" w:rsidP="00F34245">
            <w:pPr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Norridge</w:t>
            </w:r>
          </w:p>
        </w:tc>
        <w:tc>
          <w:tcPr>
            <w:tcW w:w="182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246FB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Travel Required:</w:t>
            </w:r>
          </w:p>
        </w:tc>
        <w:tc>
          <w:tcPr>
            <w:tcW w:w="294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F9DCDB" w14:textId="4131A3CD" w:rsidR="00F61DCA" w:rsidRPr="003037E8" w:rsidRDefault="00F61DCA" w:rsidP="00F34245">
            <w:pPr>
              <w:rPr>
                <w:rFonts w:cstheme="minorHAnsi"/>
                <w:sz w:val="22"/>
              </w:rPr>
            </w:pPr>
          </w:p>
        </w:tc>
      </w:tr>
      <w:tr w:rsidR="00F61DCA" w:rsidRPr="003037E8" w14:paraId="5BDDDEE3" w14:textId="77777777" w:rsidTr="000D57BC">
        <w:tc>
          <w:tcPr>
            <w:tcW w:w="207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9DB680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Reports to:</w:t>
            </w:r>
          </w:p>
        </w:tc>
        <w:tc>
          <w:tcPr>
            <w:tcW w:w="33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F3E9D" w14:textId="58A07039" w:rsidR="00F61DCA" w:rsidRPr="003037E8" w:rsidRDefault="009D17E9" w:rsidP="00F3424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Location Pastor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C1FF74" w14:textId="77777777" w:rsidR="00F61DCA" w:rsidRPr="003037E8" w:rsidRDefault="00F61DCA" w:rsidP="00F34245">
            <w:pPr>
              <w:pStyle w:val="Label"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Position Type:</w:t>
            </w:r>
          </w:p>
        </w:tc>
        <w:tc>
          <w:tcPr>
            <w:tcW w:w="294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1C6A1" w14:textId="0002FC82" w:rsidR="00922778" w:rsidRPr="003037E8" w:rsidRDefault="00D11539" w:rsidP="00861B29">
            <w:pPr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Part-Time</w:t>
            </w:r>
            <w:r w:rsidR="00B242F8" w:rsidRPr="003037E8">
              <w:rPr>
                <w:rFonts w:cstheme="minorHAnsi"/>
                <w:sz w:val="22"/>
              </w:rPr>
              <w:t xml:space="preserve"> </w:t>
            </w:r>
            <w:r w:rsidR="009D17E9">
              <w:rPr>
                <w:rFonts w:cstheme="minorHAnsi"/>
                <w:sz w:val="22"/>
              </w:rPr>
              <w:t xml:space="preserve">(15-20 </w:t>
            </w:r>
            <w:proofErr w:type="spellStart"/>
            <w:r w:rsidR="009D17E9">
              <w:rPr>
                <w:rFonts w:cstheme="minorHAnsi"/>
                <w:sz w:val="22"/>
              </w:rPr>
              <w:t>hrs</w:t>
            </w:r>
            <w:proofErr w:type="spellEnd"/>
            <w:r w:rsidR="009D17E9">
              <w:rPr>
                <w:rFonts w:cstheme="minorHAnsi"/>
                <w:sz w:val="22"/>
              </w:rPr>
              <w:t>/</w:t>
            </w:r>
            <w:proofErr w:type="spellStart"/>
            <w:r w:rsidR="009D17E9">
              <w:rPr>
                <w:rFonts w:cstheme="minorHAnsi"/>
                <w:sz w:val="22"/>
              </w:rPr>
              <w:t>wk</w:t>
            </w:r>
            <w:proofErr w:type="spellEnd"/>
            <w:r w:rsidR="009D17E9">
              <w:rPr>
                <w:rFonts w:cstheme="minorHAnsi"/>
                <w:sz w:val="22"/>
              </w:rPr>
              <w:t>)</w:t>
            </w:r>
          </w:p>
        </w:tc>
      </w:tr>
      <w:tr w:rsidR="00F61DCA" w:rsidRPr="003037E8" w14:paraId="7F99DC9A" w14:textId="77777777" w:rsidTr="000D57BC">
        <w:tc>
          <w:tcPr>
            <w:tcW w:w="10170" w:type="dxa"/>
            <w:gridSpan w:val="4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BC807B" w14:textId="69EC5E32" w:rsidR="00F61DCA" w:rsidRPr="003037E8" w:rsidRDefault="00F61DCA" w:rsidP="004F72D0">
            <w:pPr>
              <w:pStyle w:val="Label"/>
              <w:rPr>
                <w:rFonts w:cstheme="minorHAnsi"/>
                <w:b w:val="0"/>
                <w:sz w:val="22"/>
              </w:rPr>
            </w:pPr>
            <w:r w:rsidRPr="003037E8">
              <w:rPr>
                <w:rFonts w:cstheme="minorHAnsi"/>
                <w:sz w:val="22"/>
              </w:rPr>
              <w:t xml:space="preserve">Job Summary:   </w:t>
            </w:r>
            <w:r w:rsidR="00F961A9" w:rsidRPr="003037E8">
              <w:rPr>
                <w:rFonts w:cstheme="minorHAnsi"/>
                <w:sz w:val="22"/>
              </w:rPr>
              <w:t>The No</w:t>
            </w:r>
            <w:r w:rsidR="00994B4B" w:rsidRPr="003037E8">
              <w:rPr>
                <w:rFonts w:cstheme="minorHAnsi"/>
                <w:sz w:val="22"/>
              </w:rPr>
              <w:t>rridge</w:t>
            </w:r>
            <w:r w:rsidR="00F961A9" w:rsidRPr="003037E8">
              <w:rPr>
                <w:rFonts w:cstheme="minorHAnsi"/>
                <w:sz w:val="22"/>
              </w:rPr>
              <w:t xml:space="preserve"> </w:t>
            </w:r>
            <w:r w:rsidR="007708DE" w:rsidRPr="003037E8">
              <w:rPr>
                <w:rFonts w:cstheme="minorHAnsi"/>
                <w:sz w:val="22"/>
              </w:rPr>
              <w:t xml:space="preserve">Office Manager </w:t>
            </w:r>
            <w:r w:rsidR="005D7F68" w:rsidRPr="003037E8">
              <w:rPr>
                <w:rFonts w:cstheme="minorHAnsi"/>
                <w:sz w:val="22"/>
              </w:rPr>
              <w:t xml:space="preserve">is </w:t>
            </w:r>
            <w:r w:rsidR="005067DC" w:rsidRPr="003037E8">
              <w:rPr>
                <w:rFonts w:cstheme="minorHAnsi"/>
                <w:sz w:val="22"/>
              </w:rPr>
              <w:t xml:space="preserve">a support person to the </w:t>
            </w:r>
            <w:r w:rsidR="007708DE" w:rsidRPr="003037E8">
              <w:rPr>
                <w:rFonts w:cstheme="minorHAnsi"/>
                <w:sz w:val="22"/>
              </w:rPr>
              <w:t xml:space="preserve">location pastor(s), church members, and community residents of </w:t>
            </w:r>
            <w:r w:rsidR="00F869D3" w:rsidRPr="003037E8">
              <w:rPr>
                <w:rFonts w:cstheme="minorHAnsi"/>
                <w:sz w:val="22"/>
              </w:rPr>
              <w:t>Norridge</w:t>
            </w:r>
            <w:r w:rsidR="007708DE" w:rsidRPr="003037E8">
              <w:rPr>
                <w:rFonts w:cstheme="minorHAnsi"/>
                <w:sz w:val="22"/>
              </w:rPr>
              <w:t xml:space="preserve">. </w:t>
            </w:r>
            <w:r w:rsidR="001B7CD9" w:rsidRPr="003037E8">
              <w:rPr>
                <w:rFonts w:cstheme="minorHAnsi"/>
                <w:sz w:val="22"/>
              </w:rPr>
              <w:t xml:space="preserve">  This individual is </w:t>
            </w:r>
            <w:r w:rsidR="005D7F68" w:rsidRPr="003037E8">
              <w:rPr>
                <w:rFonts w:cstheme="minorHAnsi"/>
                <w:sz w:val="22"/>
              </w:rPr>
              <w:t>responsible for administrative tasks</w:t>
            </w:r>
            <w:r w:rsidR="001B7CD9" w:rsidRPr="003037E8">
              <w:rPr>
                <w:rFonts w:cstheme="minorHAnsi"/>
                <w:sz w:val="22"/>
              </w:rPr>
              <w:t xml:space="preserve"> needed</w:t>
            </w:r>
            <w:r w:rsidR="005067DC" w:rsidRPr="003037E8">
              <w:rPr>
                <w:rFonts w:cstheme="minorHAnsi"/>
                <w:sz w:val="22"/>
              </w:rPr>
              <w:t xml:space="preserve"> to ensure smooth operations and effective support to the </w:t>
            </w:r>
            <w:r w:rsidR="00F869D3" w:rsidRPr="003037E8">
              <w:rPr>
                <w:rFonts w:cstheme="minorHAnsi"/>
                <w:sz w:val="22"/>
              </w:rPr>
              <w:t>Norridge</w:t>
            </w:r>
            <w:r w:rsidR="005067DC" w:rsidRPr="003037E8">
              <w:rPr>
                <w:rFonts w:cstheme="minorHAnsi"/>
                <w:sz w:val="22"/>
              </w:rPr>
              <w:t xml:space="preserve"> ministries and Sunday morning services.</w:t>
            </w:r>
          </w:p>
        </w:tc>
      </w:tr>
      <w:tr w:rsidR="00F61DCA" w:rsidRPr="003037E8" w14:paraId="6846C345" w14:textId="77777777" w:rsidTr="000D57BC">
        <w:tc>
          <w:tcPr>
            <w:tcW w:w="1017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B0EBB1" w14:textId="1D95BFEF" w:rsidR="00AF5FEC" w:rsidRPr="003037E8" w:rsidRDefault="004B1954" w:rsidP="00AF5FEC">
            <w:p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  <w:u w:val="single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  <w:u w:val="single"/>
              </w:rPr>
              <w:t>JOB DUTIES</w:t>
            </w:r>
          </w:p>
          <w:p w14:paraId="2AAE43AB" w14:textId="24320080" w:rsidR="001B3D09" w:rsidRPr="003037E8" w:rsidRDefault="0021609D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Respond to communication coming into the location</w:t>
            </w:r>
            <w:r w:rsidR="001B3D09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and route to appropriate individual in a timely manner.</w:t>
            </w:r>
            <w:r w:rsidR="00CF026D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 Serve as the contact point for </w:t>
            </w:r>
            <w:r w:rsidR="00D46725" w:rsidRPr="003037E8">
              <w:rPr>
                <w:rFonts w:cstheme="minorHAnsi"/>
                <w:b/>
                <w:color w:val="262626" w:themeColor="text1" w:themeTint="D9"/>
                <w:sz w:val="22"/>
              </w:rPr>
              <w:t>calls from church members on behalf of hospitalizations, births, deaths, weddings</w:t>
            </w:r>
            <w:r w:rsidR="008764B6" w:rsidRPr="003037E8">
              <w:rPr>
                <w:rFonts w:cstheme="minorHAnsi"/>
                <w:b/>
                <w:color w:val="262626" w:themeColor="text1" w:themeTint="D9"/>
                <w:sz w:val="22"/>
              </w:rPr>
              <w:t>, and other events,</w:t>
            </w:r>
            <w:r w:rsidR="00D4672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and communicate</w:t>
            </w:r>
            <w:r w:rsidR="008764B6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to location Pastor</w:t>
            </w:r>
            <w:r w:rsidR="003B1C3E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on days working. </w:t>
            </w:r>
          </w:p>
          <w:p w14:paraId="20496A76" w14:textId="0FB901D3" w:rsidR="00406728" w:rsidRPr="003037E8" w:rsidRDefault="00406728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Genera</w:t>
            </w:r>
            <w:r w:rsidR="00306C45" w:rsidRPr="003037E8">
              <w:rPr>
                <w:rFonts w:cstheme="minorHAnsi"/>
                <w:b/>
                <w:color w:val="262626" w:themeColor="text1" w:themeTint="D9"/>
                <w:sz w:val="22"/>
              </w:rPr>
              <w:t>te</w:t>
            </w: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correspondence as requested; maintain files.</w:t>
            </w:r>
            <w:r w:rsidR="00306C4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</w:t>
            </w:r>
          </w:p>
          <w:p w14:paraId="4C42A6CF" w14:textId="77777777" w:rsidR="00472FB7" w:rsidRPr="003037E8" w:rsidRDefault="00406728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Prepare and process appropriate purchase orders, check req</w:t>
            </w:r>
            <w:r w:rsidR="00BE1719" w:rsidRPr="003037E8">
              <w:rPr>
                <w:rFonts w:cstheme="minorHAnsi"/>
                <w:b/>
                <w:color w:val="262626" w:themeColor="text1" w:themeTint="D9"/>
                <w:sz w:val="22"/>
              </w:rPr>
              <w:t>uests, and petty cash forms. Handle all aspects of petty cash processing.</w:t>
            </w:r>
          </w:p>
          <w:p w14:paraId="061E2CD8" w14:textId="3D6418B7" w:rsidR="00D41983" w:rsidRPr="003037E8" w:rsidRDefault="00516C06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Coordinate Sunday morning </w:t>
            </w:r>
            <w:r w:rsidR="0094668F" w:rsidRPr="003037E8">
              <w:rPr>
                <w:rFonts w:cstheme="minorHAnsi"/>
                <w:b/>
                <w:color w:val="262626" w:themeColor="text1" w:themeTint="D9"/>
                <w:sz w:val="22"/>
              </w:rPr>
              <w:t>service</w:t>
            </w:r>
            <w:r w:rsidR="0070137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activities</w:t>
            </w:r>
            <w:r w:rsidR="00645DC7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by overseeing Service Coordinators who f</w:t>
            </w: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unction as the “go to” </w:t>
            </w:r>
            <w:r w:rsidR="003C03F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person for </w:t>
            </w: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a</w:t>
            </w:r>
            <w:r w:rsidR="00D22F06" w:rsidRPr="003037E8">
              <w:rPr>
                <w:rFonts w:cstheme="minorHAnsi"/>
                <w:b/>
                <w:color w:val="262626" w:themeColor="text1" w:themeTint="D9"/>
                <w:sz w:val="22"/>
              </w:rPr>
              <w:t>ny questions</w:t>
            </w:r>
            <w:r w:rsidR="00DD367A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or request</w:t>
            </w:r>
            <w:r w:rsidR="009531C6" w:rsidRPr="003037E8">
              <w:rPr>
                <w:rFonts w:cstheme="minorHAnsi"/>
                <w:b/>
                <w:color w:val="262626" w:themeColor="text1" w:themeTint="D9"/>
                <w:sz w:val="22"/>
              </w:rPr>
              <w:t>s</w:t>
            </w:r>
            <w:r w:rsidR="00DD367A" w:rsidRPr="003037E8">
              <w:rPr>
                <w:rFonts w:cstheme="minorHAnsi"/>
                <w:b/>
                <w:color w:val="262626" w:themeColor="text1" w:themeTint="D9"/>
                <w:sz w:val="22"/>
              </w:rPr>
              <w:t>.</w:t>
            </w:r>
          </w:p>
          <w:p w14:paraId="5F52D1CC" w14:textId="564FFC4C" w:rsidR="009C5475" w:rsidRPr="003037E8" w:rsidRDefault="001415F2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Provide additional support for special events as needed.</w:t>
            </w:r>
          </w:p>
          <w:p w14:paraId="558EDE5A" w14:textId="054D74A4" w:rsidR="00CC2F64" w:rsidRPr="003037E8" w:rsidRDefault="00794B58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Assist in </w:t>
            </w:r>
            <w:r w:rsidR="00553CC5" w:rsidRPr="003037E8">
              <w:rPr>
                <w:rFonts w:cstheme="minorHAnsi"/>
                <w:b/>
                <w:color w:val="262626" w:themeColor="text1" w:themeTint="D9"/>
                <w:sz w:val="22"/>
              </w:rPr>
              <w:t>working with volunteer</w:t>
            </w:r>
            <w:r w:rsidR="003C03F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teams.</w:t>
            </w:r>
            <w:r w:rsidR="003B1C3E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Make sure</w:t>
            </w:r>
            <w:r w:rsidR="003C03F5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all relevant information is received </w:t>
            </w:r>
            <w:r w:rsidR="003B1C3E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and submitted accordingly </w:t>
            </w:r>
            <w:r w:rsidR="003C03F5" w:rsidRPr="003037E8">
              <w:rPr>
                <w:rFonts w:cstheme="minorHAnsi"/>
                <w:b/>
                <w:color w:val="262626" w:themeColor="text1" w:themeTint="D9"/>
                <w:sz w:val="22"/>
              </w:rPr>
              <w:t>(baptism count, attendance, etc.).</w:t>
            </w:r>
          </w:p>
          <w:p w14:paraId="345F0CFB" w14:textId="4A07550F" w:rsidR="003C03F5" w:rsidRPr="003037E8" w:rsidRDefault="006600C1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Order supplies as needed for ministries and Sunday services (office, cleaning, </w:t>
            </w:r>
            <w:r w:rsidR="009B3762" w:rsidRPr="003037E8">
              <w:rPr>
                <w:rFonts w:cstheme="minorHAnsi"/>
                <w:b/>
                <w:color w:val="262626" w:themeColor="text1" w:themeTint="D9"/>
                <w:sz w:val="22"/>
              </w:rPr>
              <w:t>communion, café, etc.)</w:t>
            </w:r>
            <w:r w:rsidR="00911A34" w:rsidRPr="003037E8">
              <w:rPr>
                <w:rFonts w:cstheme="minorHAnsi"/>
                <w:b/>
                <w:color w:val="262626" w:themeColor="text1" w:themeTint="D9"/>
                <w:sz w:val="22"/>
              </w:rPr>
              <w:t>.</w:t>
            </w:r>
          </w:p>
          <w:p w14:paraId="1656EBE8" w14:textId="5F890B0D" w:rsidR="006E3BA4" w:rsidRPr="003037E8" w:rsidRDefault="00DB7768" w:rsidP="0096434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Manage the church database (Online Community).  Keep member and attending information up to date including new visitor information, small group activity and member care information.</w:t>
            </w:r>
          </w:p>
          <w:p w14:paraId="68BDD920" w14:textId="478ACA8C" w:rsidR="00A235DF" w:rsidRPr="003037E8" w:rsidRDefault="00A235DF" w:rsidP="001A6BE2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Supervise the needs of the church office equipment and coordinate with IT for repairs, maintenance, and upgrades.</w:t>
            </w:r>
          </w:p>
          <w:p w14:paraId="52DA24B7" w14:textId="1201B0A6" w:rsidR="002C6855" w:rsidRPr="003037E8" w:rsidRDefault="003B1C3E" w:rsidP="00F851FD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>A</w:t>
            </w:r>
            <w:r w:rsidR="00911A34" w:rsidRPr="003037E8">
              <w:rPr>
                <w:rFonts w:cstheme="minorHAnsi"/>
                <w:b/>
                <w:color w:val="262626" w:themeColor="text1" w:themeTint="D9"/>
                <w:sz w:val="22"/>
              </w:rPr>
              <w:t>ttend weekly staff meetings</w:t>
            </w:r>
            <w:r w:rsidR="00D3251D"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 and maintain minutes; attend </w:t>
            </w:r>
            <w:r w:rsidR="00911A34" w:rsidRPr="003037E8">
              <w:rPr>
                <w:rFonts w:cstheme="minorHAnsi"/>
                <w:b/>
                <w:color w:val="262626" w:themeColor="text1" w:themeTint="D9"/>
                <w:sz w:val="22"/>
              </w:rPr>
              <w:t>all-church staff meetings</w:t>
            </w:r>
            <w:r w:rsidR="00D3251D" w:rsidRPr="003037E8">
              <w:rPr>
                <w:rFonts w:cstheme="minorHAnsi"/>
                <w:b/>
                <w:color w:val="262626" w:themeColor="text1" w:themeTint="D9"/>
                <w:sz w:val="22"/>
              </w:rPr>
              <w:t>.</w:t>
            </w:r>
          </w:p>
          <w:p w14:paraId="65E297DC" w14:textId="27797400" w:rsidR="003B1C3E" w:rsidRPr="003037E8" w:rsidRDefault="007708DE" w:rsidP="00F851FD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</w:rPr>
              <w:t xml:space="preserve">Helps organize, replenish, and maintain cleanliness of spaces used weekly for ministry related activities. </w:t>
            </w:r>
          </w:p>
          <w:p w14:paraId="35DBF24D" w14:textId="77777777" w:rsidR="00645DC7" w:rsidRPr="003037E8" w:rsidRDefault="00645DC7" w:rsidP="00B77B49">
            <w:pPr>
              <w:spacing w:before="120" w:after="120"/>
              <w:ind w:left="720"/>
              <w:contextualSpacing/>
              <w:rPr>
                <w:rFonts w:cstheme="minorHAnsi"/>
                <w:b/>
                <w:color w:val="262626" w:themeColor="text1" w:themeTint="D9"/>
                <w:sz w:val="22"/>
              </w:rPr>
            </w:pPr>
          </w:p>
          <w:p w14:paraId="026D4729" w14:textId="05C9956C" w:rsidR="00AF5FEC" w:rsidRPr="003037E8" w:rsidRDefault="004B1954" w:rsidP="00AF5FEC">
            <w:pPr>
              <w:spacing w:before="120" w:after="120"/>
              <w:contextualSpacing/>
              <w:rPr>
                <w:rFonts w:cstheme="minorHAnsi"/>
                <w:b/>
                <w:color w:val="262626" w:themeColor="text1" w:themeTint="D9"/>
                <w:sz w:val="22"/>
                <w:u w:val="single"/>
              </w:rPr>
            </w:pPr>
            <w:r w:rsidRPr="003037E8">
              <w:rPr>
                <w:rFonts w:cstheme="minorHAnsi"/>
                <w:b/>
                <w:color w:val="262626" w:themeColor="text1" w:themeTint="D9"/>
                <w:sz w:val="22"/>
                <w:u w:val="single"/>
              </w:rPr>
              <w:t>SKILLS/QUALIFICATIONS</w:t>
            </w:r>
          </w:p>
          <w:p w14:paraId="4108F6B7" w14:textId="10C794EE" w:rsidR="00364D0B" w:rsidRPr="003037E8" w:rsidRDefault="0042608E" w:rsidP="003037E8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 xml:space="preserve">Must be an active member of the </w:t>
            </w:r>
            <w:r w:rsidR="00F851FD" w:rsidRPr="003037E8">
              <w:rPr>
                <w:rFonts w:cstheme="minorHAnsi"/>
                <w:sz w:val="22"/>
              </w:rPr>
              <w:t>No</w:t>
            </w:r>
            <w:r w:rsidR="001A6BE2" w:rsidRPr="003037E8">
              <w:rPr>
                <w:rFonts w:cstheme="minorHAnsi"/>
                <w:sz w:val="22"/>
              </w:rPr>
              <w:t>rridge</w:t>
            </w:r>
            <w:r w:rsidR="00F851FD" w:rsidRPr="003037E8">
              <w:rPr>
                <w:rFonts w:cstheme="minorHAnsi"/>
                <w:sz w:val="22"/>
              </w:rPr>
              <w:t xml:space="preserve"> Park</w:t>
            </w:r>
            <w:r w:rsidRPr="003037E8">
              <w:rPr>
                <w:rFonts w:cstheme="minorHAnsi"/>
                <w:sz w:val="22"/>
              </w:rPr>
              <w:t xml:space="preserve"> location with strong ties to our vision and </w:t>
            </w:r>
            <w:r w:rsidR="001A6BE2" w:rsidRPr="003037E8">
              <w:rPr>
                <w:rFonts w:cstheme="minorHAnsi"/>
                <w:sz w:val="22"/>
              </w:rPr>
              <w:t>values</w:t>
            </w:r>
            <w:r w:rsidRPr="003037E8">
              <w:rPr>
                <w:rFonts w:cstheme="minorHAnsi"/>
                <w:sz w:val="22"/>
              </w:rPr>
              <w:t>.</w:t>
            </w:r>
            <w:r w:rsidR="003037E8" w:rsidRPr="003037E8">
              <w:rPr>
                <w:rFonts w:cstheme="minorHAnsi"/>
                <w:sz w:val="22"/>
              </w:rPr>
              <w:t xml:space="preserve"> </w:t>
            </w:r>
            <w:r w:rsidR="00225493" w:rsidRPr="003037E8">
              <w:rPr>
                <w:rFonts w:cstheme="minorHAnsi"/>
                <w:sz w:val="22"/>
              </w:rPr>
              <w:t>Solid biblical background.</w:t>
            </w:r>
          </w:p>
          <w:p w14:paraId="6CF3D0F9" w14:textId="1EC81581" w:rsidR="002217DD" w:rsidRPr="003037E8" w:rsidRDefault="002217DD" w:rsidP="004F72D0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Solid working knowledge of MS Office products.  Proficient in web navigation.</w:t>
            </w:r>
          </w:p>
          <w:p w14:paraId="7CEDCB0E" w14:textId="757A79C1" w:rsidR="002217DD" w:rsidRPr="003037E8" w:rsidRDefault="002217DD" w:rsidP="004F72D0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Strong attention to detail and high level of accuracy.</w:t>
            </w:r>
          </w:p>
          <w:p w14:paraId="3B1BE25A" w14:textId="0DDF5748" w:rsidR="0042608E" w:rsidRPr="003037E8" w:rsidRDefault="00817AB2" w:rsidP="0042608E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Strong l</w:t>
            </w:r>
            <w:r w:rsidR="0042608E" w:rsidRPr="003037E8">
              <w:rPr>
                <w:rFonts w:cstheme="minorHAnsi"/>
                <w:sz w:val="22"/>
              </w:rPr>
              <w:t>eadership skills</w:t>
            </w:r>
            <w:r w:rsidR="00AD54EE" w:rsidRPr="003037E8">
              <w:rPr>
                <w:rFonts w:cstheme="minorHAnsi"/>
                <w:sz w:val="22"/>
              </w:rPr>
              <w:t>.  L</w:t>
            </w:r>
            <w:r w:rsidR="00364D0B" w:rsidRPr="003037E8">
              <w:rPr>
                <w:rFonts w:cstheme="minorHAnsi"/>
                <w:sz w:val="22"/>
              </w:rPr>
              <w:t xml:space="preserve">oves people and has an </w:t>
            </w:r>
            <w:r w:rsidR="0042608E" w:rsidRPr="003037E8">
              <w:rPr>
                <w:rFonts w:cstheme="minorHAnsi"/>
                <w:sz w:val="22"/>
              </w:rPr>
              <w:t>ability to deal with diverse personalities demonstrating a servant’s heart, empathy, and compassion.</w:t>
            </w:r>
          </w:p>
          <w:p w14:paraId="6864179D" w14:textId="251D86B7" w:rsidR="00084E61" w:rsidRPr="003037E8" w:rsidRDefault="00084E61" w:rsidP="0042608E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 xml:space="preserve">Ability to </w:t>
            </w:r>
            <w:r w:rsidR="00635EFF" w:rsidRPr="003037E8">
              <w:rPr>
                <w:rFonts w:cstheme="minorHAnsi"/>
                <w:sz w:val="22"/>
              </w:rPr>
              <w:t>manage confidential information with the highest level of care and integrity.</w:t>
            </w:r>
          </w:p>
          <w:p w14:paraId="37C772A2" w14:textId="77777777" w:rsidR="0042608E" w:rsidRPr="003037E8" w:rsidRDefault="0042608E" w:rsidP="0042608E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Self-starter with ability to complete projects and finish tasks with minimal direction.</w:t>
            </w:r>
          </w:p>
          <w:p w14:paraId="6CDFFF01" w14:textId="2DCEC0A9" w:rsidR="00B77B49" w:rsidRPr="003037E8" w:rsidRDefault="00AD54EE" w:rsidP="00D22F06">
            <w:pPr>
              <w:pStyle w:val="Secondarylabels"/>
              <w:numPr>
                <w:ilvl w:val="0"/>
                <w:numId w:val="7"/>
              </w:numPr>
              <w:contextualSpacing/>
              <w:rPr>
                <w:rFonts w:cstheme="minorHAnsi"/>
                <w:sz w:val="22"/>
              </w:rPr>
            </w:pPr>
            <w:r w:rsidRPr="003037E8">
              <w:rPr>
                <w:rFonts w:cstheme="minorHAnsi"/>
                <w:sz w:val="22"/>
              </w:rPr>
              <w:t>Strong t</w:t>
            </w:r>
            <w:r w:rsidR="0042608E" w:rsidRPr="003037E8">
              <w:rPr>
                <w:rFonts w:cstheme="minorHAnsi"/>
                <w:sz w:val="22"/>
              </w:rPr>
              <w:t xml:space="preserve">ime management and prioritization skills. </w:t>
            </w:r>
          </w:p>
        </w:tc>
      </w:tr>
    </w:tbl>
    <w:p w14:paraId="03F1F651" w14:textId="30CD410D" w:rsidR="00115355" w:rsidRPr="003037E8" w:rsidRDefault="00115355" w:rsidP="00E03CCB">
      <w:pPr>
        <w:rPr>
          <w:rFonts w:cstheme="minorHAnsi"/>
          <w:szCs w:val="20"/>
        </w:rPr>
      </w:pPr>
    </w:p>
    <w:sectPr w:rsidR="00115355" w:rsidRPr="003037E8" w:rsidSect="00F751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923C" w14:textId="77777777" w:rsidR="00166F5D" w:rsidRDefault="00166F5D">
      <w:pPr>
        <w:spacing w:before="0" w:after="0"/>
      </w:pPr>
      <w:r>
        <w:separator/>
      </w:r>
    </w:p>
  </w:endnote>
  <w:endnote w:type="continuationSeparator" w:id="0">
    <w:p w14:paraId="7A27520F" w14:textId="77777777" w:rsidR="00166F5D" w:rsidRDefault="00166F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BAF2" w14:textId="52936D06" w:rsidR="004F72D0" w:rsidRDefault="00C25243">
    <w:pPr>
      <w:pStyle w:val="Footer"/>
    </w:pPr>
    <w:r>
      <w:tab/>
    </w:r>
    <w:r>
      <w:tab/>
    </w:r>
    <w:r>
      <w:tab/>
    </w:r>
    <w:r>
      <w:tab/>
    </w:r>
    <w:r>
      <w:tab/>
    </w:r>
    <w:r>
      <w:tab/>
      <w:t>Updated</w:t>
    </w:r>
    <w:r w:rsidR="003037E8">
      <w:t xml:space="preserve"> 12/18/24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1271" w14:textId="77777777" w:rsidR="00166F5D" w:rsidRDefault="00166F5D">
      <w:pPr>
        <w:spacing w:before="0" w:after="0"/>
      </w:pPr>
      <w:r>
        <w:separator/>
      </w:r>
    </w:p>
  </w:footnote>
  <w:footnote w:type="continuationSeparator" w:id="0">
    <w:p w14:paraId="085608B8" w14:textId="77777777" w:rsidR="00166F5D" w:rsidRDefault="00166F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57AA" w14:textId="6D3E694C" w:rsidR="004F72D0" w:rsidRPr="006639DF" w:rsidRDefault="00C25243" w:rsidP="006639DF">
    <w:pPr>
      <w:pStyle w:val="Header"/>
      <w:tabs>
        <w:tab w:val="clear" w:pos="4680"/>
        <w:tab w:val="clear" w:pos="9360"/>
        <w:tab w:val="left" w:pos="1275"/>
      </w:tabs>
    </w:pPr>
    <w:r>
      <w:rPr>
        <w:noProof/>
      </w:rPr>
      <w:drawing>
        <wp:inline distT="0" distB="0" distL="0" distR="0" wp14:anchorId="160F3EFD" wp14:editId="61F035E4">
          <wp:extent cx="2286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055"/>
    <w:multiLevelType w:val="hybridMultilevel"/>
    <w:tmpl w:val="5EC2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6DA"/>
    <w:multiLevelType w:val="hybridMultilevel"/>
    <w:tmpl w:val="7888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1D9"/>
    <w:multiLevelType w:val="hybridMultilevel"/>
    <w:tmpl w:val="6ADA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947A8"/>
    <w:multiLevelType w:val="hybridMultilevel"/>
    <w:tmpl w:val="7E20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C5A"/>
    <w:multiLevelType w:val="hybridMultilevel"/>
    <w:tmpl w:val="222A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B"/>
    <w:multiLevelType w:val="hybridMultilevel"/>
    <w:tmpl w:val="1BF2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42E25"/>
    <w:multiLevelType w:val="hybridMultilevel"/>
    <w:tmpl w:val="AD32E9FE"/>
    <w:lvl w:ilvl="0" w:tplc="9642D3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1031">
    <w:abstractNumId w:val="5"/>
  </w:num>
  <w:num w:numId="2" w16cid:durableId="375547652">
    <w:abstractNumId w:val="1"/>
  </w:num>
  <w:num w:numId="3" w16cid:durableId="81033555">
    <w:abstractNumId w:val="0"/>
  </w:num>
  <w:num w:numId="4" w16cid:durableId="987972949">
    <w:abstractNumId w:val="2"/>
  </w:num>
  <w:num w:numId="5" w16cid:durableId="438909991">
    <w:abstractNumId w:val="3"/>
  </w:num>
  <w:num w:numId="6" w16cid:durableId="977144328">
    <w:abstractNumId w:val="8"/>
  </w:num>
  <w:num w:numId="7" w16cid:durableId="1097559423">
    <w:abstractNumId w:val="6"/>
  </w:num>
  <w:num w:numId="8" w16cid:durableId="194539260">
    <w:abstractNumId w:val="7"/>
  </w:num>
  <w:num w:numId="9" w16cid:durableId="32998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8B"/>
    <w:rsid w:val="00005CAB"/>
    <w:rsid w:val="00045D7D"/>
    <w:rsid w:val="00060A8B"/>
    <w:rsid w:val="00084E61"/>
    <w:rsid w:val="000B1641"/>
    <w:rsid w:val="000D57BC"/>
    <w:rsid w:val="000E5481"/>
    <w:rsid w:val="0010405A"/>
    <w:rsid w:val="00104B68"/>
    <w:rsid w:val="00115355"/>
    <w:rsid w:val="001219CA"/>
    <w:rsid w:val="001245E0"/>
    <w:rsid w:val="001415F2"/>
    <w:rsid w:val="0016475D"/>
    <w:rsid w:val="00166F5D"/>
    <w:rsid w:val="00187588"/>
    <w:rsid w:val="001A4D32"/>
    <w:rsid w:val="001A6BE2"/>
    <w:rsid w:val="001B3D09"/>
    <w:rsid w:val="001B7CD9"/>
    <w:rsid w:val="001C07F6"/>
    <w:rsid w:val="001D5EFF"/>
    <w:rsid w:val="0020596C"/>
    <w:rsid w:val="00205AFB"/>
    <w:rsid w:val="0021258F"/>
    <w:rsid w:val="0021609D"/>
    <w:rsid w:val="002217DD"/>
    <w:rsid w:val="00225493"/>
    <w:rsid w:val="00245543"/>
    <w:rsid w:val="00252489"/>
    <w:rsid w:val="00255018"/>
    <w:rsid w:val="0027728E"/>
    <w:rsid w:val="002B53E4"/>
    <w:rsid w:val="002C6855"/>
    <w:rsid w:val="002E2C4A"/>
    <w:rsid w:val="003037E8"/>
    <w:rsid w:val="00303975"/>
    <w:rsid w:val="00306C45"/>
    <w:rsid w:val="00364D0B"/>
    <w:rsid w:val="00375FA4"/>
    <w:rsid w:val="0039233D"/>
    <w:rsid w:val="0039609E"/>
    <w:rsid w:val="003A0A92"/>
    <w:rsid w:val="003B1C3E"/>
    <w:rsid w:val="003B308C"/>
    <w:rsid w:val="003C03F5"/>
    <w:rsid w:val="003D01E3"/>
    <w:rsid w:val="003E35B5"/>
    <w:rsid w:val="00404400"/>
    <w:rsid w:val="00406728"/>
    <w:rsid w:val="00422C2D"/>
    <w:rsid w:val="00423BAE"/>
    <w:rsid w:val="0042608E"/>
    <w:rsid w:val="00436418"/>
    <w:rsid w:val="00437955"/>
    <w:rsid w:val="00467B93"/>
    <w:rsid w:val="00470BF9"/>
    <w:rsid w:val="00472FB7"/>
    <w:rsid w:val="004B1954"/>
    <w:rsid w:val="004B683E"/>
    <w:rsid w:val="004C7EF3"/>
    <w:rsid w:val="004F72D0"/>
    <w:rsid w:val="005014FB"/>
    <w:rsid w:val="0050559F"/>
    <w:rsid w:val="005067DC"/>
    <w:rsid w:val="00513F48"/>
    <w:rsid w:val="00516C06"/>
    <w:rsid w:val="00544DAF"/>
    <w:rsid w:val="00553B35"/>
    <w:rsid w:val="00553CC5"/>
    <w:rsid w:val="005727E7"/>
    <w:rsid w:val="005A0E8B"/>
    <w:rsid w:val="005A6738"/>
    <w:rsid w:val="005D04C9"/>
    <w:rsid w:val="005D7F68"/>
    <w:rsid w:val="005E0A5C"/>
    <w:rsid w:val="005E67CE"/>
    <w:rsid w:val="006003C7"/>
    <w:rsid w:val="00624E40"/>
    <w:rsid w:val="00635EFF"/>
    <w:rsid w:val="006414AE"/>
    <w:rsid w:val="00643E73"/>
    <w:rsid w:val="00645DC7"/>
    <w:rsid w:val="006501E4"/>
    <w:rsid w:val="006600C1"/>
    <w:rsid w:val="006639DF"/>
    <w:rsid w:val="006A357F"/>
    <w:rsid w:val="006E1B37"/>
    <w:rsid w:val="006E3BA4"/>
    <w:rsid w:val="006E6C7D"/>
    <w:rsid w:val="00701375"/>
    <w:rsid w:val="00733302"/>
    <w:rsid w:val="007570BE"/>
    <w:rsid w:val="007571A4"/>
    <w:rsid w:val="00765D29"/>
    <w:rsid w:val="00770463"/>
    <w:rsid w:val="007708DE"/>
    <w:rsid w:val="00771FB4"/>
    <w:rsid w:val="007875A2"/>
    <w:rsid w:val="00794B58"/>
    <w:rsid w:val="007E6F85"/>
    <w:rsid w:val="00817AB2"/>
    <w:rsid w:val="00843BFF"/>
    <w:rsid w:val="00861B29"/>
    <w:rsid w:val="008764B6"/>
    <w:rsid w:val="008A059E"/>
    <w:rsid w:val="00911A34"/>
    <w:rsid w:val="009161CD"/>
    <w:rsid w:val="0091782D"/>
    <w:rsid w:val="00922778"/>
    <w:rsid w:val="00926CA0"/>
    <w:rsid w:val="0094668F"/>
    <w:rsid w:val="00950223"/>
    <w:rsid w:val="009531C6"/>
    <w:rsid w:val="0096434F"/>
    <w:rsid w:val="00994B4B"/>
    <w:rsid w:val="009B3762"/>
    <w:rsid w:val="009C5475"/>
    <w:rsid w:val="009D17E9"/>
    <w:rsid w:val="00A06748"/>
    <w:rsid w:val="00A12869"/>
    <w:rsid w:val="00A139F5"/>
    <w:rsid w:val="00A14214"/>
    <w:rsid w:val="00A235DF"/>
    <w:rsid w:val="00A747F3"/>
    <w:rsid w:val="00A840AE"/>
    <w:rsid w:val="00AB4AD4"/>
    <w:rsid w:val="00AC4FA6"/>
    <w:rsid w:val="00AD54EE"/>
    <w:rsid w:val="00AF5E74"/>
    <w:rsid w:val="00AF5FEC"/>
    <w:rsid w:val="00B005BB"/>
    <w:rsid w:val="00B05DAB"/>
    <w:rsid w:val="00B06DB9"/>
    <w:rsid w:val="00B10ED9"/>
    <w:rsid w:val="00B156E9"/>
    <w:rsid w:val="00B242F8"/>
    <w:rsid w:val="00B312F9"/>
    <w:rsid w:val="00B36B58"/>
    <w:rsid w:val="00B46591"/>
    <w:rsid w:val="00B57052"/>
    <w:rsid w:val="00B70E59"/>
    <w:rsid w:val="00B77B49"/>
    <w:rsid w:val="00B84887"/>
    <w:rsid w:val="00B86B10"/>
    <w:rsid w:val="00B95C9D"/>
    <w:rsid w:val="00BE1719"/>
    <w:rsid w:val="00C220E8"/>
    <w:rsid w:val="00C25243"/>
    <w:rsid w:val="00C33FA7"/>
    <w:rsid w:val="00C46CEB"/>
    <w:rsid w:val="00C52E1D"/>
    <w:rsid w:val="00C57F62"/>
    <w:rsid w:val="00C70240"/>
    <w:rsid w:val="00CB118D"/>
    <w:rsid w:val="00CC2F64"/>
    <w:rsid w:val="00CD13DE"/>
    <w:rsid w:val="00CD2798"/>
    <w:rsid w:val="00CE0C14"/>
    <w:rsid w:val="00CF026D"/>
    <w:rsid w:val="00D11539"/>
    <w:rsid w:val="00D22F06"/>
    <w:rsid w:val="00D3251D"/>
    <w:rsid w:val="00D41983"/>
    <w:rsid w:val="00D41CB1"/>
    <w:rsid w:val="00D46725"/>
    <w:rsid w:val="00D87B68"/>
    <w:rsid w:val="00DB2193"/>
    <w:rsid w:val="00DB5D96"/>
    <w:rsid w:val="00DB7768"/>
    <w:rsid w:val="00DD367A"/>
    <w:rsid w:val="00DD53D5"/>
    <w:rsid w:val="00DF284A"/>
    <w:rsid w:val="00E03CCB"/>
    <w:rsid w:val="00E06B6C"/>
    <w:rsid w:val="00E211ED"/>
    <w:rsid w:val="00E27F56"/>
    <w:rsid w:val="00E601C1"/>
    <w:rsid w:val="00EA431D"/>
    <w:rsid w:val="00EA7C67"/>
    <w:rsid w:val="00EE6C48"/>
    <w:rsid w:val="00EF5266"/>
    <w:rsid w:val="00F20C61"/>
    <w:rsid w:val="00F34245"/>
    <w:rsid w:val="00F35861"/>
    <w:rsid w:val="00F35D6B"/>
    <w:rsid w:val="00F61DCA"/>
    <w:rsid w:val="00F75112"/>
    <w:rsid w:val="00F84121"/>
    <w:rsid w:val="00F851FD"/>
    <w:rsid w:val="00F869D3"/>
    <w:rsid w:val="00F961A9"/>
    <w:rsid w:val="00FA0092"/>
    <w:rsid w:val="00FA563E"/>
    <w:rsid w:val="00FA744F"/>
    <w:rsid w:val="00FB03EE"/>
    <w:rsid w:val="00FC1FC7"/>
    <w:rsid w:val="00FC65C9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B252A"/>
  <w15:docId w15:val="{666DF591-4BDC-43B3-BBAE-A96B2036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B4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771FB4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75112"/>
    <w:rPr>
      <w:color w:val="0000FF"/>
      <w:u w:val="single"/>
    </w:rPr>
  </w:style>
  <w:style w:type="paragraph" w:customStyle="1" w:styleId="Label">
    <w:name w:val="Label"/>
    <w:basedOn w:val="Normal"/>
    <w:qFormat/>
    <w:rsid w:val="00771FB4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71FB4"/>
  </w:style>
  <w:style w:type="paragraph" w:customStyle="1" w:styleId="BulletedList">
    <w:name w:val="Bulleted List"/>
    <w:basedOn w:val="Normal"/>
    <w:qFormat/>
    <w:rsid w:val="00771FB4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F75112"/>
    <w:pPr>
      <w:numPr>
        <w:numId w:val="2"/>
      </w:numPr>
    </w:pPr>
  </w:style>
  <w:style w:type="paragraph" w:customStyle="1" w:styleId="Notes">
    <w:name w:val="Notes"/>
    <w:basedOn w:val="Details"/>
    <w:qFormat/>
    <w:rsid w:val="00F75112"/>
    <w:rPr>
      <w:i/>
    </w:rPr>
  </w:style>
  <w:style w:type="paragraph" w:customStyle="1" w:styleId="Secondarylabels">
    <w:name w:val="Secondary labels"/>
    <w:basedOn w:val="Label"/>
    <w:qFormat/>
    <w:rsid w:val="00F7511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12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12"/>
    <w:rPr>
      <w:szCs w:val="22"/>
    </w:rPr>
  </w:style>
  <w:style w:type="character" w:customStyle="1" w:styleId="Heading1Char">
    <w:name w:val="Heading 1 Char"/>
    <w:basedOn w:val="DefaultParagraphFont"/>
    <w:link w:val="Heading1"/>
    <w:rsid w:val="00771FB4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1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71FB4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F75112"/>
    <w:pPr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5E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squez\AppData\Roaming\Microsoft\Templates\MN_morglno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8D3F0F8DD3479225729360D6E26A" ma:contentTypeVersion="19" ma:contentTypeDescription="Create a new document." ma:contentTypeScope="" ma:versionID="786b7c3cd2b76247822ec10b2ca83cc9">
  <xsd:schema xmlns:xsd="http://www.w3.org/2001/XMLSchema" xmlns:xs="http://www.w3.org/2001/XMLSchema" xmlns:p="http://schemas.microsoft.com/office/2006/metadata/properties" xmlns:ns2="f9888185-cf55-46ec-aae7-dbd415ee89bf" xmlns:ns3="50b43452-da1f-4d21-bd72-0844f53a92f7" targetNamespace="http://schemas.microsoft.com/office/2006/metadata/properties" ma:root="true" ma:fieldsID="909c6d29fe15f6b48a0ea88ffff786ea" ns2:_="" ns3:_="">
    <xsd:import namespace="f9888185-cf55-46ec-aae7-dbd415ee89bf"/>
    <xsd:import namespace="50b43452-da1f-4d21-bd72-0844f53a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8185-cf55-46ec-aae7-dbd415ee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oup" ma:index="26" nillable="true" ma:displayName="Group" ma:format="Dropdown" ma:list="UserInfo" ma:SharePointGroup="0" ma:internalName="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452-da1f-4d21-bd72-0844f53a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8f58c-37f2-4a8d-94a4-6776d693914e}" ma:internalName="TaxCatchAll" ma:showField="CatchAllData" ma:web="50b43452-da1f-4d21-bd72-0844f53a9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43452-da1f-4d21-bd72-0844f53a92f7" xsi:nil="true"/>
    <lcf76f155ced4ddcb4097134ff3c332f xmlns="f9888185-cf55-46ec-aae7-dbd415ee89bf">
      <Terms xmlns="http://schemas.microsoft.com/office/infopath/2007/PartnerControls"/>
    </lcf76f155ced4ddcb4097134ff3c332f>
    <Group xmlns="f9888185-cf55-46ec-aae7-dbd415ee89bf">
      <UserInfo>
        <DisplayName/>
        <AccountId xsi:nil="true"/>
        <AccountType/>
      </UserInfo>
    </Group>
  </documentManagement>
</p:properties>
</file>

<file path=customXml/itemProps1.xml><?xml version="1.0" encoding="utf-8"?>
<ds:datastoreItem xmlns:ds="http://schemas.openxmlformats.org/officeDocument/2006/customXml" ds:itemID="{578C91B9-8890-4F86-B214-A54FD939B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9386C-F7F0-4A89-84FC-02F1D9C4A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88185-cf55-46ec-aae7-dbd415ee89bf"/>
    <ds:schemaRef ds:uri="50b43452-da1f-4d21-bd72-0844f53a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E719B-4903-4621-A9B8-51F57B635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9EA87-C48C-49BE-939B-59A0292E3A74}">
  <ds:schemaRefs>
    <ds:schemaRef ds:uri="http://schemas.microsoft.com/office/2006/metadata/properties"/>
    <ds:schemaRef ds:uri="http://schemas.microsoft.com/office/infopath/2007/PartnerControls"/>
    <ds:schemaRef ds:uri="50b43452-da1f-4d21-bd72-0844f53a92f7"/>
    <ds:schemaRef ds:uri="f9888185-cf55-46ec-aae7-dbd415ee8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MN_morglnof.dotm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Vasquez</dc:creator>
  <cp:lastModifiedBy>Irene Vasquez</cp:lastModifiedBy>
  <cp:revision>2</cp:revision>
  <cp:lastPrinted>2024-12-18T16:13:00Z</cp:lastPrinted>
  <dcterms:created xsi:type="dcterms:W3CDTF">2024-12-18T16:25:00Z</dcterms:created>
  <dcterms:modified xsi:type="dcterms:W3CDTF">2024-12-18T16:25:00Z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TC103567949990</vt:lpwstr>
  </property>
  <property fmtid="{D5CDD505-2E9C-101B-9397-08002B2CF9AE}" pid="3" name="ContentTypeId">
    <vt:lpwstr>0x0101009FD28D3F0F8DD3479225729360D6E26A</vt:lpwstr>
  </property>
  <property fmtid="{D5CDD505-2E9C-101B-9397-08002B2CF9AE}" pid="4" name="Order">
    <vt:r8>390200</vt:r8>
  </property>
  <property fmtid="{D5CDD505-2E9C-101B-9397-08002B2CF9AE}" pid="5" name="MediaServiceImageTags">
    <vt:lpwstr/>
  </property>
</Properties>
</file>